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4B" w:rsidRPr="00C71E09" w:rsidRDefault="00740A4B" w:rsidP="00C71E09">
      <w:pPr>
        <w:spacing w:line="360" w:lineRule="auto"/>
        <w:ind w:firstLine="540"/>
        <w:jc w:val="center"/>
      </w:pPr>
      <w:r>
        <w:t xml:space="preserve">  </w:t>
      </w:r>
    </w:p>
    <w:p w:rsidR="00740A4B" w:rsidRPr="006E6763" w:rsidRDefault="00740A4B" w:rsidP="00C71E09">
      <w:pPr>
        <w:spacing w:line="360" w:lineRule="auto"/>
        <w:ind w:firstLine="540"/>
        <w:jc w:val="center"/>
        <w:rPr>
          <w:sz w:val="22"/>
        </w:rPr>
      </w:pPr>
      <w:r w:rsidRPr="006E6763">
        <w:rPr>
          <w:sz w:val="22"/>
        </w:rPr>
        <w:t>Муниципальное бюджетное общеобразовательное учреждение средняя общеобразовательная школа с. Кужбахты</w:t>
      </w:r>
    </w:p>
    <w:p w:rsidR="00740A4B" w:rsidRPr="006E6763" w:rsidRDefault="00740A4B" w:rsidP="00C71E09">
      <w:pPr>
        <w:spacing w:line="360" w:lineRule="auto"/>
        <w:ind w:firstLine="540"/>
        <w:jc w:val="center"/>
        <w:rPr>
          <w:sz w:val="22"/>
        </w:rPr>
      </w:pPr>
      <w:r w:rsidRPr="006E6763">
        <w:rPr>
          <w:sz w:val="22"/>
        </w:rPr>
        <w:t>муниципального района Илишевский район Республики Башкортостан</w:t>
      </w:r>
    </w:p>
    <w:p w:rsidR="00740A4B" w:rsidRPr="006E6763" w:rsidRDefault="00740A4B" w:rsidP="00C71E09">
      <w:pPr>
        <w:spacing w:line="360" w:lineRule="auto"/>
        <w:ind w:firstLine="540"/>
        <w:jc w:val="center"/>
        <w:rPr>
          <w:sz w:val="22"/>
        </w:rPr>
      </w:pPr>
    </w:p>
    <w:p w:rsidR="00740A4B" w:rsidRPr="006E6763" w:rsidRDefault="00740A4B" w:rsidP="00C71E09">
      <w:pPr>
        <w:spacing w:line="360" w:lineRule="auto"/>
        <w:ind w:firstLine="540"/>
        <w:rPr>
          <w:b/>
          <w:sz w:val="22"/>
          <w:szCs w:val="22"/>
        </w:rPr>
      </w:pPr>
      <w:r w:rsidRPr="006E6763">
        <w:rPr>
          <w:b/>
          <w:sz w:val="22"/>
          <w:szCs w:val="22"/>
        </w:rPr>
        <w:t>«Рассмотрено»                                                              «Согласовано»                                                               «Утверждаю»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  <w:szCs w:val="22"/>
        </w:rPr>
      </w:pPr>
      <w:r w:rsidRPr="006E6763">
        <w:rPr>
          <w:sz w:val="22"/>
          <w:szCs w:val="22"/>
        </w:rPr>
        <w:t>На заседании ШМО                                                       На заседании   МС                                                          Директор школы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  <w:szCs w:val="22"/>
        </w:rPr>
      </w:pPr>
      <w:r w:rsidRPr="006E6763">
        <w:rPr>
          <w:sz w:val="22"/>
          <w:szCs w:val="22"/>
        </w:rPr>
        <w:t>Руководитель ШМО                                                       Зам.директора по УВР                                                    __________/Садреева Л.А./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  <w:szCs w:val="22"/>
        </w:rPr>
      </w:pPr>
      <w:r w:rsidRPr="006E6763">
        <w:rPr>
          <w:sz w:val="22"/>
          <w:szCs w:val="22"/>
        </w:rPr>
        <w:t>_________/Хатмуллина Е.Н./                                         ________/Кашапова Г.М./                                             Приказ от 30августа 2014г.№97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  <w:szCs w:val="22"/>
        </w:rPr>
      </w:pPr>
      <w:r w:rsidRPr="006E6763">
        <w:rPr>
          <w:sz w:val="22"/>
          <w:szCs w:val="22"/>
        </w:rPr>
        <w:t xml:space="preserve">Протокол от 26.08.2014г№1                                           Протокол от  29.08.2014г.№1                                        Протокол педсовета    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  <w:szCs w:val="22"/>
        </w:rPr>
      </w:pPr>
      <w:r w:rsidRPr="006E67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От «30» 08.2014г.№1</w:t>
      </w:r>
    </w:p>
    <w:p w:rsidR="00740A4B" w:rsidRPr="006E6763" w:rsidRDefault="00740A4B" w:rsidP="00C71E09">
      <w:pPr>
        <w:spacing w:line="360" w:lineRule="auto"/>
        <w:ind w:firstLine="540"/>
        <w:rPr>
          <w:sz w:val="22"/>
        </w:rPr>
      </w:pPr>
    </w:p>
    <w:p w:rsidR="00740A4B" w:rsidRDefault="00740A4B" w:rsidP="00C71E09">
      <w:pPr>
        <w:spacing w:line="360" w:lineRule="auto"/>
        <w:ind w:firstLine="540"/>
      </w:pPr>
    </w:p>
    <w:p w:rsidR="00740A4B" w:rsidRPr="0006247E" w:rsidRDefault="00740A4B" w:rsidP="00C71E09">
      <w:pPr>
        <w:spacing w:line="360" w:lineRule="auto"/>
        <w:ind w:firstLine="540"/>
        <w:rPr>
          <w:sz w:val="28"/>
          <w:szCs w:val="28"/>
        </w:rPr>
      </w:pPr>
    </w:p>
    <w:p w:rsidR="00740A4B" w:rsidRPr="0006247E" w:rsidRDefault="00740A4B" w:rsidP="003B664F">
      <w:pPr>
        <w:spacing w:line="360" w:lineRule="auto"/>
        <w:ind w:firstLine="540"/>
        <w:jc w:val="center"/>
        <w:rPr>
          <w:sz w:val="28"/>
          <w:szCs w:val="28"/>
        </w:rPr>
      </w:pPr>
      <w:r w:rsidRPr="0006247E">
        <w:rPr>
          <w:sz w:val="28"/>
          <w:szCs w:val="28"/>
        </w:rPr>
        <w:t>РАБОЧАЯ ПРОГРАММА УЧИТЕЛЯ</w:t>
      </w: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C71E09">
      <w:pPr>
        <w:spacing w:line="360" w:lineRule="auto"/>
        <w:ind w:firstLine="540"/>
      </w:pPr>
      <w:r>
        <w:t>Ф.И.О.           Хатмуллина Елена Нурлыгаяновна</w:t>
      </w:r>
    </w:p>
    <w:p w:rsidR="00740A4B" w:rsidRDefault="00740A4B" w:rsidP="00C71E09">
      <w:pPr>
        <w:spacing w:line="360" w:lineRule="auto"/>
        <w:ind w:firstLine="540"/>
      </w:pPr>
      <w:r>
        <w:t>Предмет        Математика</w:t>
      </w:r>
    </w:p>
    <w:p w:rsidR="00740A4B" w:rsidRDefault="00740A4B" w:rsidP="00C71E09">
      <w:pPr>
        <w:spacing w:line="360" w:lineRule="auto"/>
        <w:ind w:firstLine="540"/>
      </w:pPr>
      <w:r>
        <w:t>Класс              2</w:t>
      </w: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06247E">
      <w:pPr>
        <w:spacing w:line="360" w:lineRule="auto"/>
        <w:jc w:val="center"/>
      </w:pPr>
      <w:r>
        <w:t>2014-2015 учебный год</w:t>
      </w: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EB3635">
      <w:pPr>
        <w:spacing w:line="360" w:lineRule="auto"/>
      </w:pPr>
    </w:p>
    <w:p w:rsidR="00740A4B" w:rsidRDefault="00740A4B" w:rsidP="00C71E09">
      <w:pPr>
        <w:spacing w:line="360" w:lineRule="auto"/>
        <w:ind w:firstLine="540"/>
      </w:pPr>
    </w:p>
    <w:p w:rsidR="00740A4B" w:rsidRDefault="00740A4B" w:rsidP="00E3729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40A4B" w:rsidRPr="00AD5A7E" w:rsidRDefault="00740A4B" w:rsidP="00AD5A7E">
      <w:pPr>
        <w:pStyle w:val="ListParagraph"/>
        <w:numPr>
          <w:ilvl w:val="0"/>
          <w:numId w:val="12"/>
        </w:numPr>
        <w:spacing w:line="360" w:lineRule="auto"/>
        <w:jc w:val="center"/>
      </w:pPr>
      <w:r w:rsidRPr="00AD5A7E">
        <w:t>Пояснительная записка</w:t>
      </w:r>
    </w:p>
    <w:p w:rsidR="00740A4B" w:rsidRPr="00387DAE" w:rsidRDefault="00740A4B" w:rsidP="00CF6598">
      <w:pPr>
        <w:spacing w:line="360" w:lineRule="auto"/>
        <w:jc w:val="both"/>
        <w:rPr>
          <w:b/>
        </w:rPr>
      </w:pPr>
    </w:p>
    <w:p w:rsidR="00740A4B" w:rsidRPr="00AD5A7E" w:rsidRDefault="00740A4B" w:rsidP="00AD5A7E">
      <w:pPr>
        <w:spacing w:line="360" w:lineRule="auto"/>
        <w:ind w:left="300"/>
        <w:jc w:val="both"/>
      </w:pPr>
      <w:r w:rsidRPr="00AD5A7E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 </w:t>
      </w:r>
      <w:r w:rsidRPr="00AD5A7E">
        <w:rPr>
          <w:b/>
          <w:i/>
        </w:rPr>
        <w:t xml:space="preserve">М.И. Моро, М.А. Бантовой, Г.В. Бельтюковой, С.И. Волковой, С.В. Степановой </w:t>
      </w:r>
      <w:r w:rsidRPr="00AD5A7E">
        <w:t>«Математика 1 – 4 классы».</w:t>
      </w:r>
    </w:p>
    <w:p w:rsidR="00740A4B" w:rsidRDefault="00740A4B" w:rsidP="00E3729C">
      <w:pPr>
        <w:spacing w:line="360" w:lineRule="auto"/>
        <w:ind w:firstLine="540"/>
        <w:jc w:val="both"/>
      </w:pPr>
      <w:r w:rsidRPr="00387DAE">
        <w:t>Обучение математике является важнейшей составляющей начального общего образования. Этот предмет играет важн</w:t>
      </w:r>
      <w:r>
        <w:t>ую роль в формировании у младших школьников умения учиться.</w:t>
      </w:r>
    </w:p>
    <w:p w:rsidR="00740A4B" w:rsidRDefault="00740A4B" w:rsidP="000B72B9">
      <w:pPr>
        <w:spacing w:line="360" w:lineRule="auto"/>
        <w:ind w:firstLine="540"/>
        <w:jc w:val="both"/>
      </w:pPr>
      <w:r>
        <w:t>Начальный курс математики -курс интегрированный: в нём объединены арифметический, алгебраический  и геометрический ма- териал. Основу начального курса составляют представления о натуральном числе и нуле, о четырёх арифметических действиях с целыми</w:t>
      </w:r>
    </w:p>
    <w:p w:rsidR="00740A4B" w:rsidRDefault="00740A4B" w:rsidP="000B72B9">
      <w:pPr>
        <w:spacing w:line="360" w:lineRule="auto"/>
        <w:jc w:val="both"/>
      </w:pPr>
      <w:r>
        <w:t>неотрицательными числами и важнейших их свойствах. Наряду с этим важное место в курсе занимает ознакомление с величинами и их</w:t>
      </w:r>
    </w:p>
    <w:p w:rsidR="00740A4B" w:rsidRDefault="00740A4B" w:rsidP="000B72B9">
      <w:pPr>
        <w:spacing w:line="360" w:lineRule="auto"/>
        <w:jc w:val="both"/>
      </w:pPr>
      <w:r>
        <w:t xml:space="preserve">измерением. Важнейшее значение придаётся постоянному использованию сопоставления, сравнения, противопоставления связанных между собой понятий., действий и задач, выяснению сходства и различия в рассматриваемых фактах. </w:t>
      </w:r>
    </w:p>
    <w:p w:rsidR="00740A4B" w:rsidRDefault="00740A4B" w:rsidP="00EA592F">
      <w:pPr>
        <w:spacing w:line="360" w:lineRule="auto"/>
        <w:jc w:val="both"/>
      </w:pPr>
      <w:r>
        <w:t xml:space="preserve">        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</w:t>
      </w:r>
    </w:p>
    <w:p w:rsidR="00740A4B" w:rsidRDefault="00740A4B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>математическое развитие младших школьников;</w:t>
      </w:r>
    </w:p>
    <w:p w:rsidR="00740A4B" w:rsidRDefault="00740A4B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 xml:space="preserve">математических знаний; </w:t>
      </w:r>
    </w:p>
    <w:p w:rsidR="00740A4B" w:rsidRDefault="00740A4B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740A4B" w:rsidRDefault="00740A4B" w:rsidP="00EB3635">
      <w:pPr>
        <w:spacing w:line="360" w:lineRule="auto"/>
        <w:jc w:val="both"/>
      </w:pPr>
    </w:p>
    <w:p w:rsidR="00740A4B" w:rsidRDefault="00740A4B" w:rsidP="00EB3635">
      <w:pPr>
        <w:spacing w:line="360" w:lineRule="auto"/>
        <w:jc w:val="both"/>
      </w:pPr>
    </w:p>
    <w:p w:rsidR="00740A4B" w:rsidRDefault="00740A4B" w:rsidP="00EB3635">
      <w:pPr>
        <w:spacing w:line="360" w:lineRule="auto"/>
        <w:jc w:val="both"/>
      </w:pPr>
    </w:p>
    <w:p w:rsidR="00740A4B" w:rsidRDefault="00740A4B" w:rsidP="00EB3635">
      <w:pPr>
        <w:spacing w:line="360" w:lineRule="auto"/>
        <w:jc w:val="both"/>
      </w:pPr>
    </w:p>
    <w:p w:rsidR="00740A4B" w:rsidRDefault="00740A4B" w:rsidP="00AD5A7E">
      <w:pPr>
        <w:spacing w:line="360" w:lineRule="auto"/>
        <w:ind w:left="540"/>
        <w:jc w:val="both"/>
      </w:pPr>
    </w:p>
    <w:p w:rsidR="00740A4B" w:rsidRDefault="00740A4B" w:rsidP="00506874">
      <w:pPr>
        <w:spacing w:line="360" w:lineRule="auto"/>
        <w:ind w:left="540"/>
        <w:jc w:val="both"/>
      </w:pPr>
    </w:p>
    <w:p w:rsidR="00740A4B" w:rsidRDefault="00740A4B" w:rsidP="00EA592F">
      <w:pPr>
        <w:spacing w:line="360" w:lineRule="auto"/>
        <w:jc w:val="both"/>
        <w:rPr>
          <w:b/>
        </w:rPr>
      </w:pPr>
      <w:r>
        <w:rPr>
          <w:b/>
        </w:rPr>
        <w:t>2. Общая характеристика учебного предмета</w:t>
      </w:r>
    </w:p>
    <w:p w:rsidR="00740A4B" w:rsidRPr="00C469B3" w:rsidRDefault="00740A4B" w:rsidP="00CF6598">
      <w:pPr>
        <w:ind w:firstLine="540"/>
        <w:jc w:val="both"/>
      </w:pPr>
      <w:r w:rsidRPr="00C469B3">
        <w:t xml:space="preserve">Программа определяет ряд </w:t>
      </w:r>
      <w:r w:rsidRPr="00C469B3">
        <w:rPr>
          <w:b/>
        </w:rPr>
        <w:t>задач</w:t>
      </w:r>
      <w:r w:rsidRPr="00C469B3">
        <w:t>, решение которых направлено на достижение основных целей начального математического образования:</w:t>
      </w:r>
    </w:p>
    <w:p w:rsidR="00740A4B" w:rsidRPr="00C469B3" w:rsidRDefault="00740A4B" w:rsidP="00CF6598">
      <w:pPr>
        <w:jc w:val="both"/>
      </w:pPr>
      <w:r w:rsidRPr="00C469B3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469B3">
        <w:rPr>
          <w:color w:val="000000"/>
        </w:rPr>
        <w:t>устанавливать,</w:t>
      </w:r>
      <w:r w:rsidRPr="00C469B3">
        <w:rPr>
          <w:color w:val="FF0000"/>
        </w:rPr>
        <w:t xml:space="preserve"> </w:t>
      </w:r>
      <w:r w:rsidRPr="00C469B3">
        <w:t xml:space="preserve">описывать, </w:t>
      </w:r>
      <w:r w:rsidRPr="00C469B3">
        <w:rPr>
          <w:color w:val="000000"/>
        </w:rPr>
        <w:t xml:space="preserve">моделировать </w:t>
      </w:r>
      <w:r w:rsidRPr="00C469B3">
        <w:t xml:space="preserve">и объяснять количественные и пространственные отношения); </w:t>
      </w:r>
    </w:p>
    <w:p w:rsidR="00740A4B" w:rsidRPr="00C469B3" w:rsidRDefault="00740A4B" w:rsidP="00CF6598">
      <w:pPr>
        <w:jc w:val="both"/>
      </w:pPr>
      <w:r w:rsidRPr="00C469B3">
        <w:t xml:space="preserve">— развитие основ логического, знаково-символического и алгоритмического мышления; </w:t>
      </w:r>
    </w:p>
    <w:p w:rsidR="00740A4B" w:rsidRPr="00C469B3" w:rsidRDefault="00740A4B" w:rsidP="00CF6598">
      <w:pPr>
        <w:jc w:val="both"/>
      </w:pPr>
      <w:r w:rsidRPr="00C469B3">
        <w:t>— развитие пространственного воображения;</w:t>
      </w:r>
    </w:p>
    <w:p w:rsidR="00740A4B" w:rsidRDefault="00740A4B" w:rsidP="00CF6598">
      <w:pPr>
        <w:jc w:val="both"/>
      </w:pPr>
      <w:r>
        <w:t>— развитие математической речи;</w:t>
      </w:r>
    </w:p>
    <w:p w:rsidR="00740A4B" w:rsidRDefault="00740A4B" w:rsidP="00CF6598">
      <w:pPr>
        <w:jc w:val="both"/>
      </w:pPr>
      <w:r>
        <w:t xml:space="preserve">— формирование системы начальных математических знаний и умений их применять; </w:t>
      </w:r>
    </w:p>
    <w:p w:rsidR="00740A4B" w:rsidRDefault="00740A4B" w:rsidP="00CF6598">
      <w:pPr>
        <w:jc w:val="both"/>
      </w:pPr>
      <w:r>
        <w:t>— формирование умения вести поиск информации и работать с ней;</w:t>
      </w:r>
    </w:p>
    <w:p w:rsidR="00740A4B" w:rsidRDefault="00740A4B" w:rsidP="00CF6598">
      <w:pPr>
        <w:jc w:val="both"/>
      </w:pPr>
      <w:r>
        <w:t>— формирование первоначальных представлений о компьютерной грамотности;</w:t>
      </w:r>
    </w:p>
    <w:p w:rsidR="00740A4B" w:rsidRDefault="00740A4B" w:rsidP="00CF6598">
      <w:pPr>
        <w:tabs>
          <w:tab w:val="right" w:pos="9355"/>
        </w:tabs>
        <w:jc w:val="both"/>
      </w:pPr>
      <w:r>
        <w:t>— развитие познавательных способностей;</w:t>
      </w:r>
    </w:p>
    <w:p w:rsidR="00740A4B" w:rsidRDefault="00740A4B" w:rsidP="00CF6598">
      <w:pPr>
        <w:jc w:val="both"/>
      </w:pPr>
      <w:r>
        <w:t>— воспитание стремления к расширению математических знаний;</w:t>
      </w:r>
    </w:p>
    <w:p w:rsidR="00740A4B" w:rsidRDefault="00740A4B" w:rsidP="00CF6598">
      <w:pPr>
        <w:jc w:val="both"/>
      </w:pPr>
      <w: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740A4B" w:rsidRPr="00C469B3" w:rsidRDefault="00740A4B" w:rsidP="00CF6598">
      <w:pPr>
        <w:ind w:firstLine="540"/>
        <w:jc w:val="both"/>
      </w:pPr>
      <w:r w:rsidRPr="00C469B3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469B3">
        <w:rPr>
          <w:color w:val="000000"/>
        </w:rPr>
        <w:t xml:space="preserve">усвоение начальных математических знаний, </w:t>
      </w:r>
      <w:r w:rsidRPr="00C469B3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40A4B" w:rsidRDefault="00740A4B" w:rsidP="00CF6598">
      <w:pPr>
        <w:spacing w:line="360" w:lineRule="auto"/>
        <w:jc w:val="both"/>
      </w:pPr>
    </w:p>
    <w:p w:rsidR="00740A4B" w:rsidRDefault="00740A4B" w:rsidP="00EA592F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Место курса в учебном плане</w:t>
      </w:r>
    </w:p>
    <w:p w:rsidR="00740A4B" w:rsidRPr="002801B6" w:rsidRDefault="00740A4B" w:rsidP="00CF6598">
      <w:pPr>
        <w:ind w:firstLine="540"/>
        <w:jc w:val="both"/>
      </w:pPr>
      <w:r w:rsidRPr="002801B6">
        <w:rPr>
          <w:color w:val="000000"/>
          <w:shd w:val="clear" w:color="auto" w:fill="FFFFFF"/>
        </w:rPr>
        <w:t>На изучение математики в каждом классе начальной школы отводится по 4 часа в неделю. Курс рассчитан на 540 часов: в первом классе — 132 часа (33 учебные недели), во 2 — 4 классах — по 136 часов (34 учебные недели в каждом классе).</w:t>
      </w:r>
    </w:p>
    <w:p w:rsidR="00740A4B" w:rsidRDefault="00740A4B" w:rsidP="00EA592F">
      <w:pPr>
        <w:spacing w:line="360" w:lineRule="auto"/>
        <w:ind w:firstLine="540"/>
        <w:jc w:val="both"/>
      </w:pPr>
    </w:p>
    <w:p w:rsidR="00740A4B" w:rsidRDefault="00740A4B" w:rsidP="00E3729C">
      <w:pPr>
        <w:spacing w:line="360" w:lineRule="auto"/>
        <w:jc w:val="both"/>
        <w:rPr>
          <w:b/>
        </w:rPr>
      </w:pPr>
      <w:r>
        <w:t xml:space="preserve">4. </w:t>
      </w:r>
      <w:r>
        <w:rPr>
          <w:b/>
        </w:rPr>
        <w:t>Ценностные ориентиры содержания курса «Математика»</w:t>
      </w:r>
    </w:p>
    <w:p w:rsidR="00740A4B" w:rsidRDefault="00740A4B" w:rsidP="00E3729C">
      <w:pPr>
        <w:spacing w:line="360" w:lineRule="auto"/>
        <w:jc w:val="both"/>
        <w:rPr>
          <w:b/>
        </w:rPr>
      </w:pPr>
    </w:p>
    <w:p w:rsidR="00740A4B" w:rsidRPr="00EB3635" w:rsidRDefault="00740A4B" w:rsidP="00EB363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B3635">
        <w:rPr>
          <w:bCs/>
          <w:color w:val="000000"/>
        </w:rPr>
        <w:t>Понимание математических отношений является средство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размера);</w:t>
      </w:r>
    </w:p>
    <w:p w:rsidR="00740A4B" w:rsidRPr="00EA592F" w:rsidRDefault="00740A4B" w:rsidP="00EA592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A592F">
        <w:rPr>
          <w:bCs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40A4B" w:rsidRDefault="00740A4B" w:rsidP="0080227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A592F">
        <w:rPr>
          <w:bCs/>
          <w:color w:val="000000"/>
        </w:rPr>
        <w:t xml:space="preserve"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bCs/>
          <w:color w:val="000000"/>
        </w:rPr>
        <w:t>предположения)</w:t>
      </w:r>
    </w:p>
    <w:p w:rsidR="00740A4B" w:rsidRPr="00802273" w:rsidRDefault="00740A4B" w:rsidP="0080227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</w:p>
    <w:p w:rsidR="00740A4B" w:rsidRDefault="00740A4B" w:rsidP="00E3729C">
      <w:pPr>
        <w:spacing w:line="360" w:lineRule="auto"/>
        <w:jc w:val="both"/>
      </w:pPr>
      <w:r>
        <w:rPr>
          <w:b/>
        </w:rPr>
        <w:t>5. Результаты изучения курса</w:t>
      </w:r>
    </w:p>
    <w:p w:rsidR="00740A4B" w:rsidRDefault="00740A4B" w:rsidP="00E3729C">
      <w:pPr>
        <w:spacing w:line="360" w:lineRule="auto"/>
        <w:ind w:firstLine="540"/>
        <w:jc w:val="both"/>
      </w:pPr>
      <w: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740A4B" w:rsidRDefault="00740A4B" w:rsidP="00E3729C">
      <w:pPr>
        <w:spacing w:line="360" w:lineRule="auto"/>
        <w:ind w:firstLine="540"/>
        <w:jc w:val="center"/>
        <w:rPr>
          <w:b/>
        </w:rPr>
      </w:pPr>
      <w:r>
        <w:rPr>
          <w:b/>
        </w:rPr>
        <w:t>Личностные результаты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Чувство гордости за свою Родину, российский народ и историю России;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 Целостное восприятие окружающего мира.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740A4B" w:rsidRDefault="00740A4B" w:rsidP="00387DAE">
      <w:pPr>
        <w:spacing w:line="276" w:lineRule="auto"/>
        <w:jc w:val="both"/>
      </w:pPr>
      <w:r>
        <w:t>— Навыки сотрудничества со взрослыми и сверстниками.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  <w:r>
        <w:t> — Установку на</w:t>
      </w:r>
      <w:r>
        <w:rPr>
          <w:color w:val="FF0000"/>
        </w:rPr>
        <w:t xml:space="preserve"> </w:t>
      </w:r>
      <w:r>
        <w:t xml:space="preserve">здоровый образ жизни, </w:t>
      </w:r>
      <w:r>
        <w:rPr>
          <w:color w:val="000000"/>
        </w:rPr>
        <w:t>наличие мотивации к творческому труду, к работе на результат.</w:t>
      </w:r>
    </w:p>
    <w:p w:rsidR="00740A4B" w:rsidRDefault="00740A4B" w:rsidP="00387DAE">
      <w:pPr>
        <w:spacing w:line="276" w:lineRule="auto"/>
        <w:jc w:val="both"/>
        <w:rPr>
          <w:color w:val="000000"/>
        </w:rPr>
      </w:pPr>
    </w:p>
    <w:p w:rsidR="00740A4B" w:rsidRDefault="00740A4B" w:rsidP="00387DAE">
      <w:pPr>
        <w:spacing w:line="276" w:lineRule="auto"/>
        <w:jc w:val="both"/>
      </w:pPr>
    </w:p>
    <w:p w:rsidR="00740A4B" w:rsidRDefault="00740A4B" w:rsidP="00387DAE">
      <w:pPr>
        <w:spacing w:line="276" w:lineRule="auto"/>
        <w:ind w:firstLine="540"/>
        <w:jc w:val="center"/>
        <w:rPr>
          <w:b/>
        </w:rPr>
      </w:pPr>
      <w:r>
        <w:rPr>
          <w:b/>
        </w:rPr>
        <w:t>Метапредметные результаты</w:t>
      </w:r>
    </w:p>
    <w:p w:rsidR="00740A4B" w:rsidRDefault="00740A4B" w:rsidP="00387DAE">
      <w:pPr>
        <w:spacing w:line="276" w:lineRule="auto"/>
        <w:jc w:val="both"/>
      </w:pPr>
      <w:r>
        <w:t>— Способность принимать и сохранять цели и задачи учебной деятельности, находить</w:t>
      </w:r>
      <w:r>
        <w:rPr>
          <w:color w:val="FF0000"/>
        </w:rPr>
        <w:t xml:space="preserve"> </w:t>
      </w:r>
      <w:r>
        <w:t>средства и способы её осуществления.</w:t>
      </w:r>
    </w:p>
    <w:p w:rsidR="00740A4B" w:rsidRDefault="00740A4B" w:rsidP="00387DAE">
      <w:pPr>
        <w:spacing w:line="276" w:lineRule="auto"/>
        <w:jc w:val="both"/>
      </w:pPr>
      <w:r>
        <w:t> — Овладение</w:t>
      </w:r>
      <w:r>
        <w:rPr>
          <w:color w:val="FF0000"/>
        </w:rPr>
        <w:t xml:space="preserve"> </w:t>
      </w:r>
      <w:r>
        <w:t>способ</w:t>
      </w:r>
      <w:r>
        <w:rPr>
          <w:color w:val="000000"/>
        </w:rPr>
        <w:t>ами</w:t>
      </w:r>
      <w:r>
        <w:t xml:space="preserve"> выполнения заданий творческого и поискового характера.</w:t>
      </w:r>
    </w:p>
    <w:p w:rsidR="00740A4B" w:rsidRDefault="00740A4B" w:rsidP="00387DAE">
      <w:pPr>
        <w:spacing w:line="276" w:lineRule="auto"/>
        <w:jc w:val="both"/>
      </w:pPr>
      <w:r>
        <w:t>— Умения планировать, контролировать и оценивать учебные действия, определять наиболее эффективные способы достижения результата.</w:t>
      </w:r>
    </w:p>
    <w:p w:rsidR="00740A4B" w:rsidRDefault="00740A4B" w:rsidP="00387DAE">
      <w:pPr>
        <w:spacing w:line="276" w:lineRule="auto"/>
        <w:jc w:val="both"/>
      </w:pPr>
      <w: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40A4B" w:rsidRDefault="00740A4B" w:rsidP="00387DAE">
      <w:pPr>
        <w:spacing w:line="276" w:lineRule="auto"/>
        <w:jc w:val="both"/>
      </w:pPr>
      <w:r>
        <w:t>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задачами, фиксировать (записывать) результаты.</w:t>
      </w:r>
    </w:p>
    <w:p w:rsidR="00740A4B" w:rsidRDefault="00740A4B" w:rsidP="00387DAE">
      <w:pPr>
        <w:spacing w:line="276" w:lineRule="auto"/>
        <w:jc w:val="both"/>
      </w:pPr>
      <w:r>
        <w:t xml:space="preserve">— Готовность слушать собеседника и вести диалог, излагать своё мнение и аргументировать свою точку зрения.                    </w:t>
      </w:r>
    </w:p>
    <w:p w:rsidR="00740A4B" w:rsidRDefault="00740A4B" w:rsidP="00387DAE">
      <w:pPr>
        <w:spacing w:line="276" w:lineRule="auto"/>
        <w:jc w:val="both"/>
      </w:pPr>
      <w:r>
        <w:t xml:space="preserve"> 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40A4B" w:rsidRDefault="00740A4B" w:rsidP="00387DAE">
      <w:pPr>
        <w:spacing w:line="276" w:lineRule="auto"/>
        <w:jc w:val="center"/>
        <w:rPr>
          <w:b/>
        </w:rPr>
      </w:pPr>
    </w:p>
    <w:p w:rsidR="00740A4B" w:rsidRDefault="00740A4B" w:rsidP="00E3729C">
      <w:pPr>
        <w:spacing w:line="360" w:lineRule="auto"/>
        <w:jc w:val="center"/>
        <w:rPr>
          <w:b/>
        </w:rPr>
      </w:pPr>
    </w:p>
    <w:p w:rsidR="00740A4B" w:rsidRDefault="00740A4B" w:rsidP="00E3729C">
      <w:pPr>
        <w:spacing w:line="360" w:lineRule="auto"/>
        <w:jc w:val="center"/>
        <w:rPr>
          <w:b/>
        </w:rPr>
      </w:pPr>
    </w:p>
    <w:p w:rsidR="00740A4B" w:rsidRDefault="00740A4B" w:rsidP="00E3729C">
      <w:pPr>
        <w:spacing w:line="360" w:lineRule="auto"/>
        <w:jc w:val="center"/>
        <w:rPr>
          <w:b/>
        </w:rPr>
      </w:pPr>
    </w:p>
    <w:p w:rsidR="00740A4B" w:rsidRDefault="00740A4B" w:rsidP="00E3729C">
      <w:pPr>
        <w:spacing w:line="360" w:lineRule="auto"/>
        <w:jc w:val="center"/>
        <w:rPr>
          <w:b/>
        </w:rPr>
      </w:pPr>
      <w:r>
        <w:rPr>
          <w:b/>
        </w:rPr>
        <w:t>Предметные результаты</w:t>
      </w:r>
    </w:p>
    <w:p w:rsidR="00740A4B" w:rsidRPr="00FA26D2" w:rsidRDefault="00740A4B" w:rsidP="00FA26D2">
      <w:pPr>
        <w:spacing w:line="360" w:lineRule="auto"/>
      </w:pPr>
      <w:r>
        <w:rPr>
          <w:b/>
        </w:rPr>
        <w:t xml:space="preserve">  </w:t>
      </w:r>
      <w:r>
        <w:t>— </w:t>
      </w:r>
      <w:r w:rsidRPr="00FA26D2">
        <w:t>И</w:t>
      </w:r>
      <w:r>
        <w:t>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40A4B" w:rsidRDefault="00740A4B" w:rsidP="00FA26D2">
      <w:pPr>
        <w:spacing w:line="360" w:lineRule="auto"/>
      </w:pPr>
      <w: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>
        <w:rPr>
          <w:color w:val="FF0000"/>
        </w:rPr>
        <w:t xml:space="preserve"> </w:t>
      </w:r>
      <w:r>
        <w:t>измерения, наглядного представления данных в разной форме (таблицы, схемы, диаграммы),</w:t>
      </w:r>
      <w:r>
        <w:rPr>
          <w:color w:val="548DD4"/>
        </w:rPr>
        <w:t xml:space="preserve"> </w:t>
      </w:r>
      <w:r>
        <w:t>записи и выполнения алгоритмов.</w:t>
      </w:r>
    </w:p>
    <w:p w:rsidR="00740A4B" w:rsidRDefault="00740A4B" w:rsidP="00FA26D2">
      <w:pPr>
        <w:spacing w:line="360" w:lineRule="auto"/>
      </w:pPr>
      <w: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40A4B" w:rsidRDefault="00740A4B" w:rsidP="00FA26D2">
      <w:pPr>
        <w:spacing w:line="360" w:lineRule="auto"/>
      </w:pPr>
      <w: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40A4B" w:rsidRDefault="00740A4B" w:rsidP="00FA26D2">
      <w:pPr>
        <w:spacing w:line="360" w:lineRule="auto"/>
        <w:ind w:firstLine="540"/>
      </w:pPr>
      <w: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740A4B" w:rsidRDefault="00740A4B" w:rsidP="00FA26D2">
      <w:pPr>
        <w:spacing w:line="360" w:lineRule="auto"/>
        <w:rPr>
          <w:b/>
        </w:rPr>
      </w:pPr>
    </w:p>
    <w:p w:rsidR="00740A4B" w:rsidRPr="00EA592F" w:rsidRDefault="00740A4B" w:rsidP="00802273">
      <w:pPr>
        <w:spacing w:line="360" w:lineRule="auto"/>
        <w:jc w:val="both"/>
        <w:rPr>
          <w:b/>
        </w:rPr>
      </w:pPr>
      <w:r>
        <w:rPr>
          <w:b/>
        </w:rPr>
        <w:t>6. Содержание</w:t>
      </w:r>
    </w:p>
    <w:p w:rsidR="00740A4B" w:rsidRPr="00860B73" w:rsidRDefault="00740A4B" w:rsidP="00802273">
      <w:pPr>
        <w:spacing w:line="360" w:lineRule="auto"/>
        <w:jc w:val="both"/>
        <w:rPr>
          <w:b/>
        </w:rPr>
      </w:pPr>
      <w:r w:rsidRPr="00860B73">
        <w:t xml:space="preserve">    Числа</w:t>
      </w:r>
      <w:r>
        <w:t xml:space="preserve"> от 1 до 100. Нумерация. – </w:t>
      </w:r>
      <w:r>
        <w:rPr>
          <w:b/>
        </w:rPr>
        <w:t>16</w:t>
      </w:r>
      <w:r w:rsidRPr="00860B73">
        <w:rPr>
          <w:b/>
        </w:rPr>
        <w:t>ч</w:t>
      </w:r>
    </w:p>
    <w:p w:rsidR="00740A4B" w:rsidRPr="00860B73" w:rsidRDefault="00740A4B" w:rsidP="00802273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>
        <w:t xml:space="preserve">Сложение и вычитание. – </w:t>
      </w:r>
      <w:r>
        <w:rPr>
          <w:b/>
        </w:rPr>
        <w:t>70</w:t>
      </w:r>
      <w:r w:rsidRPr="00860B73">
        <w:rPr>
          <w:b/>
        </w:rPr>
        <w:t>ч</w:t>
      </w:r>
    </w:p>
    <w:p w:rsidR="00740A4B" w:rsidRPr="00FA26D2" w:rsidRDefault="00740A4B" w:rsidP="00802273">
      <w:pPr>
        <w:spacing w:line="360" w:lineRule="auto"/>
        <w:jc w:val="both"/>
      </w:pPr>
      <w:r>
        <w:t xml:space="preserve">    Умножения и деление.– </w:t>
      </w:r>
      <w:r>
        <w:rPr>
          <w:b/>
        </w:rPr>
        <w:t>18</w:t>
      </w:r>
      <w:r w:rsidRPr="00860B73">
        <w:rPr>
          <w:b/>
        </w:rPr>
        <w:t>ч</w:t>
      </w:r>
    </w:p>
    <w:p w:rsidR="00740A4B" w:rsidRPr="007340B6" w:rsidRDefault="00740A4B" w:rsidP="00802273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>
        <w:t>Умножения и деление.</w:t>
      </w:r>
      <w:r w:rsidRPr="007340B6">
        <w:t xml:space="preserve"> </w:t>
      </w:r>
      <w:r>
        <w:t xml:space="preserve">Табличное умножения и деление. </w:t>
      </w:r>
      <w:r w:rsidRPr="007340B6">
        <w:rPr>
          <w:b/>
        </w:rPr>
        <w:t>21ч</w:t>
      </w:r>
    </w:p>
    <w:p w:rsidR="00740A4B" w:rsidRDefault="00740A4B" w:rsidP="004D5E9F">
      <w:pPr>
        <w:spacing w:line="360" w:lineRule="auto"/>
        <w:jc w:val="both"/>
        <w:rPr>
          <w:b/>
        </w:rPr>
      </w:pPr>
      <w:r>
        <w:t xml:space="preserve">    Итоговое повторение. – </w:t>
      </w:r>
      <w:r>
        <w:rPr>
          <w:b/>
        </w:rPr>
        <w:t>11</w:t>
      </w:r>
      <w:r w:rsidRPr="00860B73">
        <w:rPr>
          <w:b/>
        </w:rPr>
        <w:t>ч</w:t>
      </w:r>
    </w:p>
    <w:p w:rsidR="00740A4B" w:rsidRDefault="00740A4B" w:rsidP="004D5E9F">
      <w:pPr>
        <w:spacing w:line="360" w:lineRule="auto"/>
        <w:jc w:val="both"/>
        <w:rPr>
          <w:b/>
        </w:rPr>
      </w:pPr>
    </w:p>
    <w:p w:rsidR="00740A4B" w:rsidRPr="00F31325" w:rsidRDefault="00740A4B" w:rsidP="00E4369A">
      <w:pPr>
        <w:pStyle w:val="Style1"/>
        <w:spacing w:line="360" w:lineRule="auto"/>
        <w:rPr>
          <w:rStyle w:val="FontStyle64"/>
          <w:b/>
          <w:bCs/>
          <w:sz w:val="24"/>
        </w:rPr>
      </w:pPr>
      <w:r w:rsidRPr="00F31325">
        <w:rPr>
          <w:rStyle w:val="FontStyle64"/>
          <w:b/>
          <w:bCs/>
          <w:sz w:val="24"/>
        </w:rPr>
        <w:t>7.    Календарно-тематическое планирование</w:t>
      </w:r>
    </w:p>
    <w:p w:rsidR="00740A4B" w:rsidRDefault="00740A4B" w:rsidP="000D60DF"/>
    <w:tbl>
      <w:tblPr>
        <w:tblW w:w="15593" w:type="dxa"/>
        <w:tblInd w:w="108" w:type="dxa"/>
        <w:tblLayout w:type="fixed"/>
        <w:tblLook w:val="0000"/>
      </w:tblPr>
      <w:tblGrid>
        <w:gridCol w:w="624"/>
        <w:gridCol w:w="794"/>
        <w:gridCol w:w="709"/>
        <w:gridCol w:w="141"/>
        <w:gridCol w:w="142"/>
        <w:gridCol w:w="2410"/>
        <w:gridCol w:w="425"/>
        <w:gridCol w:w="1985"/>
        <w:gridCol w:w="425"/>
        <w:gridCol w:w="1843"/>
        <w:gridCol w:w="257"/>
        <w:gridCol w:w="2861"/>
        <w:gridCol w:w="142"/>
        <w:gridCol w:w="2835"/>
      </w:tblGrid>
      <w:tr w:rsidR="00740A4B" w:rsidTr="00935F4E">
        <w:trPr>
          <w:trHeight w:val="1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№</w:t>
            </w:r>
          </w:p>
          <w:p w:rsidR="00740A4B" w:rsidRPr="00E4369A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п/п</w:t>
            </w:r>
          </w:p>
          <w:p w:rsidR="00740A4B" w:rsidRPr="00E4369A" w:rsidRDefault="00740A4B" w:rsidP="00ED14D2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0D60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дата</w:t>
            </w:r>
          </w:p>
          <w:p w:rsidR="00740A4B" w:rsidRPr="00E4369A" w:rsidRDefault="00740A4B" w:rsidP="000D60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Pr="00E4369A" w:rsidRDefault="00740A4B" w:rsidP="000D60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по плану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0D60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0D60DF">
            <w:pPr>
              <w:autoSpaceDE w:val="0"/>
              <w:autoSpaceDN w:val="0"/>
              <w:adjustRightInd w:val="0"/>
              <w:jc w:val="center"/>
            </w:pPr>
            <w:r w:rsidRPr="00E4369A">
              <w:rPr>
                <w:sz w:val="18"/>
                <w:szCs w:val="18"/>
              </w:rPr>
              <w:t>Тема</w:t>
            </w:r>
          </w:p>
        </w:tc>
        <w:tc>
          <w:tcPr>
            <w:tcW w:w="7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0D60DF">
            <w:pPr>
              <w:autoSpaceDE w:val="0"/>
              <w:autoSpaceDN w:val="0"/>
              <w:adjustRightInd w:val="0"/>
              <w:jc w:val="center"/>
            </w:pPr>
            <w:r w:rsidRPr="00E4369A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0D60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Деятельность</w:t>
            </w:r>
          </w:p>
          <w:p w:rsidR="00740A4B" w:rsidRPr="00F31325" w:rsidRDefault="00740A4B" w:rsidP="000D60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E4369A">
              <w:rPr>
                <w:sz w:val="18"/>
                <w:szCs w:val="18"/>
              </w:rPr>
              <w:t>обучающихся</w:t>
            </w:r>
          </w:p>
        </w:tc>
      </w:tr>
      <w:tr w:rsidR="00740A4B" w:rsidTr="00935F4E">
        <w:trPr>
          <w:trHeight w:val="476"/>
        </w:trPr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31325" w:rsidRDefault="00740A4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7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31325" w:rsidRDefault="00740A4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  <w:spacing w:after="200" w:line="276" w:lineRule="auto"/>
            </w:pPr>
            <w:r w:rsidRPr="00E4369A">
              <w:t>фак.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</w:pPr>
            <w:r w:rsidRPr="00E4369A">
              <w:rPr>
                <w:sz w:val="18"/>
                <w:szCs w:val="18"/>
              </w:rPr>
              <w:t>Личностные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69A">
              <w:rPr>
                <w:sz w:val="18"/>
                <w:szCs w:val="18"/>
              </w:rPr>
              <w:t>Метапредметные</w:t>
            </w:r>
          </w:p>
          <w:p w:rsidR="00740A4B" w:rsidRPr="00E4369A" w:rsidRDefault="00740A4B" w:rsidP="00F31325">
            <w:pPr>
              <w:autoSpaceDE w:val="0"/>
              <w:autoSpaceDN w:val="0"/>
              <w:adjustRightInd w:val="0"/>
            </w:pPr>
            <w:r w:rsidRPr="00E4369A">
              <w:rPr>
                <w:sz w:val="18"/>
                <w:szCs w:val="18"/>
              </w:rPr>
              <w:t xml:space="preserve">УУД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ED14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4369A">
              <w:rPr>
                <w:sz w:val="18"/>
                <w:szCs w:val="18"/>
              </w:rPr>
              <w:t>Предметные</w:t>
            </w:r>
          </w:p>
        </w:tc>
        <w:tc>
          <w:tcPr>
            <w:tcW w:w="297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31325" w:rsidRDefault="00740A4B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740A4B" w:rsidRPr="00BB7080" w:rsidTr="00594618">
        <w:trPr>
          <w:trHeight w:val="255"/>
        </w:trPr>
        <w:tc>
          <w:tcPr>
            <w:tcW w:w="1559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BB7080">
            <w:pPr>
              <w:autoSpaceDE w:val="0"/>
              <w:autoSpaceDN w:val="0"/>
              <w:adjustRightInd w:val="0"/>
              <w:spacing w:after="200"/>
              <w:jc w:val="center"/>
            </w:pPr>
            <w:r w:rsidRPr="00E4369A">
              <w:rPr>
                <w:b/>
                <w:bCs/>
              </w:rPr>
              <w:t>ЧИСЛА ОТ 1 ДО 100.                             НУМЕРАЦИЯ - 16ч</w:t>
            </w:r>
          </w:p>
        </w:tc>
      </w:tr>
      <w:tr w:rsidR="00740A4B" w:rsidTr="00594618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B09B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B09B9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Введение. Числа от 1 до 20</w:t>
            </w:r>
          </w:p>
          <w:p w:rsidR="00740A4B" w:rsidRPr="00506874" w:rsidRDefault="00740A4B" w:rsidP="00ED14D2"/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B09B9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09B9">
              <w:rPr>
                <w:sz w:val="18"/>
                <w:szCs w:val="18"/>
              </w:rPr>
              <w:t>- интереса к предмету;</w:t>
            </w:r>
          </w:p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09B9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B09B9" w:rsidRDefault="00740A4B" w:rsidP="00E17A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09B9">
              <w:rPr>
                <w:sz w:val="20"/>
                <w:szCs w:val="20"/>
                <w:u w:val="single"/>
              </w:rPr>
              <w:t>Группировать</w:t>
            </w:r>
            <w:r w:rsidRPr="00DB09B9"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B09B9">
              <w:rPr>
                <w:i/>
                <w:iCs/>
                <w:sz w:val="18"/>
                <w:szCs w:val="18"/>
              </w:rPr>
              <w:t xml:space="preserve">Обучающийся научится: </w:t>
            </w:r>
          </w:p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09B9">
              <w:rPr>
                <w:sz w:val="18"/>
                <w:szCs w:val="18"/>
              </w:rPr>
              <w:t>-узнавать числа, называть, читать, составлять, записывать и сравнивать любые числа в пределах 100;</w:t>
            </w:r>
          </w:p>
          <w:p w:rsidR="00740A4B" w:rsidRPr="00DB09B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09B9">
              <w:rPr>
                <w:sz w:val="18"/>
                <w:szCs w:val="18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Овладеют</w:t>
            </w:r>
            <w:r w:rsidRPr="009B32AC"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  <w:t xml:space="preserve">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способ</w:t>
            </w:r>
            <w:r w:rsidRPr="009B32A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ам 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выполнения заданий творческого и поискового характера.</w:t>
            </w:r>
          </w:p>
        </w:tc>
      </w:tr>
      <w:tr w:rsidR="00740A4B" w:rsidTr="00594618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B7080" w:rsidRDefault="00740A4B" w:rsidP="009F6E7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Числа от 1 до 20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Группировать</w:t>
            </w:r>
            <w:r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9B32AC">
              <w:rPr>
                <w:i/>
                <w:iCs/>
                <w:sz w:val="18"/>
                <w:szCs w:val="18"/>
              </w:rPr>
              <w:t xml:space="preserve">Обучающиеся будут  </w:t>
            </w:r>
            <w:r w:rsidRPr="009B32AC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учиться  определять место числа в ряду чисел, читать, сравнивать и производить с ними арифметические действия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Овладеют</w:t>
            </w:r>
            <w:r w:rsidRPr="009B32AC"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  <w:t xml:space="preserve">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способ</w:t>
            </w:r>
            <w:r w:rsidRPr="009B32A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ам 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выполнения заданий творческого и поискового характера.</w:t>
            </w:r>
          </w:p>
        </w:tc>
      </w:tr>
      <w:tr w:rsidR="00740A4B" w:rsidRPr="009B32AC" w:rsidTr="00594618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17083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4369A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 xml:space="preserve">Счёт десятками Десяток. </w:t>
            </w:r>
          </w:p>
          <w:p w:rsidR="00740A4B" w:rsidRPr="00506874" w:rsidRDefault="00740A4B" w:rsidP="00F40ACD"/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Обучающиеся будут п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ерерабатывать полученную информацию: наблюдать и делать  самостоятельные  выводы.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B7080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Группировать</w:t>
            </w:r>
            <w:r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00D65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400D65">
              <w:rPr>
                <w:iCs/>
                <w:sz w:val="18"/>
                <w:szCs w:val="18"/>
              </w:rPr>
              <w:t xml:space="preserve">Обучающиеся будут  </w:t>
            </w:r>
            <w:r w:rsidRPr="00400D65">
              <w:rPr>
                <w:rFonts w:ascii="Times New Roman CYR" w:hAnsi="Times New Roman CYR" w:cs="Times New Roman CYR"/>
                <w:iCs/>
                <w:sz w:val="18"/>
                <w:szCs w:val="18"/>
              </w:rPr>
              <w:t>учиться  определять место числа в ряду чисел, читать, сравнивать и производить с ними арифметические действия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научится: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работать с текстом и рабочей тетрадью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 с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чёт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у десятками. Познакомятся с о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бразование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и название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</w:tc>
      </w:tr>
      <w:tr w:rsidR="00740A4B" w:rsidRPr="000F6161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F40ACD">
            <w:r w:rsidRPr="00506874">
              <w:t>Числа от 11 до 100. Чтение чисел, их десятичный состав.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Обучающиеся смогут д</w:t>
            </w: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онести свою позицию до других:</w:t>
            </w:r>
            <w:r w:rsidRPr="00E33360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 xml:space="preserve">Исследовать </w:t>
            </w:r>
            <w:r>
              <w:rPr>
                <w:sz w:val="20"/>
                <w:szCs w:val="20"/>
              </w:rPr>
              <w:t>ситуации, требующие сравнения чисел, их упорядочения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B7080" w:rsidRDefault="00740A4B" w:rsidP="00BB708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3336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вычитание и простые задачи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9B32AC">
              <w:rPr>
                <w:i/>
                <w:iCs/>
                <w:sz w:val="18"/>
                <w:szCs w:val="18"/>
              </w:rPr>
              <w:t xml:space="preserve">Обучающиеся будут  </w:t>
            </w:r>
            <w:r w:rsidRPr="009B32AC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учиться 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р</w:t>
            </w:r>
            <w:r>
              <w:rPr>
                <w:sz w:val="20"/>
                <w:szCs w:val="20"/>
              </w:rPr>
              <w:t>ешению</w:t>
            </w:r>
            <w:r w:rsidRPr="00657178">
              <w:rPr>
                <w:sz w:val="20"/>
                <w:szCs w:val="20"/>
              </w:rPr>
              <w:t xml:space="preserve"> текстовых задач арифметическим способом (с опорой на схемы, таблицы, краткие записи и другие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модели). Приемы сложения и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57178">
              <w:rPr>
                <w:sz w:val="20"/>
                <w:szCs w:val="20"/>
              </w:rPr>
              <w:t>вычитания чисел в пределах 100, основанные на знании десятичного состава чисел</w:t>
            </w:r>
          </w:p>
        </w:tc>
      </w:tr>
      <w:tr w:rsidR="00740A4B" w:rsidRPr="009B32AC" w:rsidTr="00594618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Поместное значение цифр.</w:t>
            </w:r>
          </w:p>
          <w:p w:rsidR="00740A4B" w:rsidRPr="00506874" w:rsidRDefault="00740A4B" w:rsidP="00ED14D2">
            <w:r w:rsidRPr="00506874">
              <w:t>Запись двузначных чисел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817083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E1285A" w:rsidRDefault="00740A4B" w:rsidP="00ED14D2"/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17A51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A51">
              <w:rPr>
                <w:sz w:val="18"/>
                <w:szCs w:val="18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3336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вычитание и простые задачи: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Продолжать знакомство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с записью чисел от 11 до 100,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роль и место каждой цифры в записи двухзначного числа. Развивать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умение сравнивать именованные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числа, решать задачи изученных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видов, навыки счета, измерительные навыки.</w:t>
            </w:r>
          </w:p>
        </w:tc>
      </w:tr>
      <w:tr w:rsidR="00740A4B" w:rsidRPr="009B32AC" w:rsidTr="00594618">
        <w:trPr>
          <w:trHeight w:val="35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pPr>
              <w:shd w:val="clear" w:color="auto" w:fill="FFFFFF"/>
            </w:pPr>
            <w:r w:rsidRPr="00506874">
              <w:t xml:space="preserve">Однозначные и двузначные числа. 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817083">
              <w:rPr>
                <w:sz w:val="18"/>
                <w:szCs w:val="18"/>
              </w:rPr>
              <w:t>Потребность в общении с учителем</w:t>
            </w:r>
          </w:p>
          <w:p w:rsidR="00740A4B" w:rsidRPr="00E1285A" w:rsidRDefault="00740A4B" w:rsidP="00ED14D2">
            <w:r w:rsidRPr="00817083"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17A51">
              <w:rPr>
                <w:sz w:val="18"/>
                <w:szCs w:val="18"/>
              </w:rPr>
              <w:t>Контролировать свою деятельность:</w:t>
            </w:r>
            <w:r>
              <w:rPr>
                <w:sz w:val="18"/>
                <w:szCs w:val="18"/>
              </w:rPr>
              <w:t xml:space="preserve"> обнаруживать и устранять ошибки логического характера(в ходе решения) и ошибки вычислительного характера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00D65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400D65">
              <w:rPr>
                <w:iCs/>
                <w:sz w:val="18"/>
                <w:szCs w:val="18"/>
              </w:rPr>
              <w:t xml:space="preserve">Обучающиеся будут  </w:t>
            </w:r>
            <w:r w:rsidRPr="00400D65">
              <w:rPr>
                <w:rFonts w:ascii="Times New Roman CYR" w:hAnsi="Times New Roman CYR" w:cs="Times New Roman CYR"/>
                <w:iCs/>
                <w:sz w:val="18"/>
                <w:szCs w:val="18"/>
              </w:rPr>
              <w:t>учиться  определять место числа в ряду чисел, читать, сравнивать и производить с ними арифметические действия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Обучающиеся будут использовать </w:t>
            </w:r>
            <w:r w:rsidRPr="00155FD3">
              <w:rPr>
                <w:sz w:val="20"/>
                <w:szCs w:val="20"/>
              </w:rPr>
              <w:t>понятия «одноз</w:t>
            </w:r>
            <w:r>
              <w:rPr>
                <w:sz w:val="20"/>
                <w:szCs w:val="20"/>
              </w:rPr>
              <w:t xml:space="preserve">начное, двузначное число»; </w:t>
            </w:r>
            <w:r w:rsidRPr="00155FD3">
              <w:rPr>
                <w:sz w:val="20"/>
                <w:szCs w:val="20"/>
              </w:rPr>
              <w:t xml:space="preserve"> сравнивать единицы измерения; самостоятельно записывать краткую запись и решать задач</w:t>
            </w:r>
            <w:r>
              <w:rPr>
                <w:sz w:val="20"/>
                <w:szCs w:val="20"/>
              </w:rPr>
              <w:t xml:space="preserve">у; </w:t>
            </w:r>
            <w:r w:rsidRPr="00155FD3">
              <w:rPr>
                <w:sz w:val="20"/>
                <w:szCs w:val="20"/>
              </w:rPr>
              <w:t xml:space="preserve"> решать выражения.</w:t>
            </w:r>
          </w:p>
        </w:tc>
      </w:tr>
      <w:tr w:rsidR="00740A4B" w:rsidRPr="000F6161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pPr>
              <w:shd w:val="clear" w:color="auto" w:fill="FFFFFF"/>
              <w:jc w:val="both"/>
              <w:rPr>
                <w:b/>
                <w:color w:val="0000FF"/>
              </w:rPr>
            </w:pPr>
            <w:r w:rsidRPr="00506874">
              <w:t>Единицы измерения длины Миллиметр.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46925">
              <w:rPr>
                <w:bCs/>
                <w:spacing w:val="3"/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  <w:r>
              <w:rPr>
                <w:bCs/>
                <w:spacing w:val="3"/>
                <w:sz w:val="18"/>
                <w:szCs w:val="18"/>
              </w:rPr>
              <w:t>, сравнивать и обобщать информацию, представленную в таблицах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Обучающиеся будут з</w:t>
            </w:r>
            <w:r w:rsidRPr="00155FD3">
              <w:rPr>
                <w:sz w:val="20"/>
                <w:szCs w:val="20"/>
              </w:rPr>
              <w:t>нать единицы измерения длины – сантиметр и дециметр, миллиметр; уметь сравнивать именованные числа, решать задачи.</w:t>
            </w:r>
          </w:p>
        </w:tc>
      </w:tr>
      <w:tr w:rsidR="00740A4B" w:rsidRPr="00E33360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rPr>
                <w:b/>
                <w:color w:val="000000"/>
              </w:rPr>
              <w:t>Входная проверочная работа 1</w:t>
            </w:r>
            <w:r w:rsidRPr="0050687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Georgia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63A4D" w:rsidRDefault="00740A4B" w:rsidP="0086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A4D">
              <w:rPr>
                <w:sz w:val="18"/>
                <w:szCs w:val="18"/>
              </w:rPr>
              <w:t xml:space="preserve">Читать, записывать </w:t>
            </w:r>
            <w:r>
              <w:rPr>
                <w:sz w:val="18"/>
                <w:szCs w:val="18"/>
              </w:rPr>
              <w:t>и сравнивать числа в пределах 100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63A4D" w:rsidRDefault="00740A4B" w:rsidP="0086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A4D">
              <w:rPr>
                <w:sz w:val="20"/>
                <w:szCs w:val="20"/>
              </w:rPr>
              <w:t>Обучающиеся будут соотносить результат проведенного самоконтроля с целями, поставленными при изучении темы, оценивать и делать выводы</w:t>
            </w:r>
          </w:p>
        </w:tc>
      </w:tr>
      <w:tr w:rsidR="00740A4B" w:rsidRPr="00E33360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Число 100.</w:t>
            </w:r>
          </w:p>
          <w:p w:rsidR="00740A4B" w:rsidRPr="00506874" w:rsidRDefault="00740A4B" w:rsidP="00ED14D2"/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научится: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 xml:space="preserve">- выбирать адекватные речевые </w:t>
            </w:r>
            <w:r w:rsidRPr="009B32AC">
              <w:rPr>
                <w:rFonts w:ascii="Times New Roman CYR" w:hAnsi="Times New Roman CYR" w:cs="Calibri"/>
                <w:sz w:val="18"/>
                <w:szCs w:val="18"/>
              </w:rPr>
              <w:t>средства в диалоге с учителем, одноклассниками;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Обучающиеся будут применять </w:t>
            </w:r>
            <w:r w:rsidRPr="00657178">
              <w:rPr>
                <w:sz w:val="20"/>
                <w:szCs w:val="20"/>
              </w:rPr>
              <w:t>таблицу сложения и вычитания однозначных чисел; – последовательность чисел в пределах 100</w:t>
            </w:r>
            <w:r>
              <w:rPr>
                <w:sz w:val="20"/>
                <w:szCs w:val="20"/>
              </w:rPr>
              <w:t>,</w:t>
            </w:r>
            <w:r w:rsidRPr="00657178">
              <w:rPr>
                <w:sz w:val="20"/>
                <w:szCs w:val="20"/>
              </w:rPr>
              <w:t xml:space="preserve"> читать, записывать и сравнивать числа в пределах 100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2911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Второклассники рассмотрят число 100, его образование;будут решать задачи в 2 действия</w:t>
            </w:r>
          </w:p>
        </w:tc>
      </w:tr>
      <w:tr w:rsidR="00740A4B" w:rsidRPr="00817083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2371A" w:rsidRDefault="00740A4B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Метр</w:t>
            </w:r>
            <w:r>
              <w:t>.</w:t>
            </w:r>
            <w:r w:rsidRPr="00506874">
              <w:t xml:space="preserve"> Таблица единиц измерения длины.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ю проблему совместно с учителем.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планировать учебную деятельность на уроке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46925">
              <w:rPr>
                <w:bCs/>
                <w:spacing w:val="3"/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  <w:r>
              <w:rPr>
                <w:bCs/>
                <w:spacing w:val="3"/>
                <w:sz w:val="18"/>
                <w:szCs w:val="18"/>
              </w:rPr>
              <w:t>, сравнивать и обобщать информацию, представленную в таблицах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Обучающиеся будут з</w:t>
            </w:r>
            <w:r w:rsidRPr="00155FD3">
              <w:rPr>
                <w:sz w:val="20"/>
                <w:szCs w:val="20"/>
              </w:rPr>
              <w:t>нать единицы измерения длины – сантиметр и деци</w:t>
            </w:r>
            <w:r>
              <w:rPr>
                <w:sz w:val="20"/>
                <w:szCs w:val="20"/>
              </w:rPr>
              <w:t xml:space="preserve">метр, </w:t>
            </w:r>
            <w:r w:rsidRPr="00155FD3">
              <w:rPr>
                <w:sz w:val="20"/>
                <w:szCs w:val="20"/>
              </w:rPr>
              <w:t>метр; уметь сравнивать именованные числа, решать задачи.</w:t>
            </w:r>
          </w:p>
        </w:tc>
      </w:tr>
      <w:tr w:rsidR="00740A4B" w:rsidRPr="0067397F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 w:rsidRPr="00506874">
              <w:t>Сложение и вычитание вида</w:t>
            </w:r>
          </w:p>
          <w:p w:rsidR="00740A4B" w:rsidRPr="00506874" w:rsidRDefault="00740A4B" w:rsidP="00ED14D2">
            <w:r w:rsidRPr="00506874">
              <w:t xml:space="preserve"> 30 +5</w:t>
            </w:r>
            <w:r>
              <w:t xml:space="preserve">, </w:t>
            </w:r>
            <w:r w:rsidRPr="00506874">
              <w:t>35-30,</w:t>
            </w:r>
            <w:r>
              <w:t xml:space="preserve"> </w:t>
            </w:r>
            <w:r w:rsidRPr="00506874">
              <w:t>35-5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03C1D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Обучающийся получит возможность для </w:t>
            </w:r>
            <w:r w:rsidRPr="00903C1D">
              <w:rPr>
                <w:i/>
                <w:iCs/>
                <w:sz w:val="20"/>
                <w:szCs w:val="20"/>
              </w:rPr>
              <w:t>формирования:</w:t>
            </w:r>
          </w:p>
          <w:p w:rsidR="00740A4B" w:rsidRPr="00903C1D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C1D">
              <w:rPr>
                <w:sz w:val="20"/>
                <w:szCs w:val="20"/>
              </w:rPr>
              <w:t>- интереса к предмету;</w:t>
            </w:r>
          </w:p>
          <w:p w:rsidR="00740A4B" w:rsidRPr="00903C1D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C1D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4692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6925">
              <w:rPr>
                <w:sz w:val="18"/>
                <w:szCs w:val="18"/>
              </w:rPr>
              <w:t>Контролировать свою деятельность: проверять  правильность вычислений изученными способами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познакомятся </w:t>
            </w:r>
            <w:r w:rsidRPr="00155FD3">
              <w:rPr>
                <w:sz w:val="20"/>
                <w:szCs w:val="20"/>
              </w:rPr>
              <w:t>с применением приемов сложения и вычитания, основанных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на знании десятичного состава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числа, научатся </w:t>
            </w:r>
            <w:r w:rsidRPr="00155FD3">
              <w:rPr>
                <w:sz w:val="20"/>
                <w:szCs w:val="20"/>
              </w:rPr>
              <w:t>сравнивать именованные числа.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будут использовать </w:t>
            </w:r>
            <w:r w:rsidRPr="00155FD3">
              <w:rPr>
                <w:sz w:val="20"/>
                <w:szCs w:val="20"/>
              </w:rPr>
              <w:t>новые приемы сложения и вычитания; уметь сравнивать единицы измерения</w:t>
            </w:r>
          </w:p>
        </w:tc>
      </w:tr>
      <w:tr w:rsidR="00740A4B" w:rsidRPr="0067397F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>
              <w:t>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Замена двузначного числа  суммой</w:t>
            </w:r>
          </w:p>
          <w:p w:rsidR="00740A4B" w:rsidRPr="00506874" w:rsidRDefault="00740A4B" w:rsidP="00ED14D2">
            <w:r w:rsidRPr="00506874">
              <w:t>разрядных слагаемых.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903C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формулировать учебную проблему.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планировать учебную деятельность на уроке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63A4D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Pr="00863A4D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6925">
              <w:rPr>
                <w:sz w:val="18"/>
                <w:szCs w:val="18"/>
              </w:rPr>
              <w:t>Контролировать свою деятельность: проверять  правильность вычислений изученными способами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46925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925">
              <w:rPr>
                <w:sz w:val="20"/>
                <w:szCs w:val="20"/>
              </w:rPr>
              <w:t>Знание нумерации чисел в пределах 100, умение определять разрядный состав чисел, преобразовывать величины, решать задачи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научатся представлять двузначное число в виде суммы разрядных слагаемых</w:t>
            </w:r>
          </w:p>
        </w:tc>
      </w:tr>
      <w:tr w:rsidR="00740A4B" w:rsidRPr="0067397F" w:rsidTr="00594618">
        <w:trPr>
          <w:trHeight w:val="35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E3172" w:rsidRDefault="00740A4B" w:rsidP="00ED14D2">
            <w:pPr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Единицы измерения цен. Рубль. Копейка</w:t>
            </w:r>
            <w:r>
              <w:t>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46925" w:rsidRDefault="00740A4B" w:rsidP="00903C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46925">
              <w:rPr>
                <w:bCs/>
                <w:spacing w:val="3"/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  <w:r>
              <w:rPr>
                <w:bCs/>
                <w:spacing w:val="3"/>
                <w:sz w:val="18"/>
                <w:szCs w:val="18"/>
              </w:rPr>
              <w:t>, сравнивать и обобщать информацию, представленную в таблицах, на графиках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познакомятся</w:t>
            </w:r>
            <w:r w:rsidRPr="00155FD3">
              <w:rPr>
                <w:sz w:val="20"/>
                <w:szCs w:val="20"/>
              </w:rPr>
              <w:t xml:space="preserve"> с денежными единицами рублем и копейкой.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Показать, что в одном рубле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содержится 100 копеек. Закреплять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умение преобразовывать величины,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решать задачи изученных видов.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Развивать логическое мышление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учеников.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Обучающиеся будут использовать</w:t>
            </w:r>
            <w:r w:rsidRPr="00155FD3">
              <w:rPr>
                <w:sz w:val="20"/>
                <w:szCs w:val="20"/>
              </w:rPr>
              <w:t xml:space="preserve">  денежные единицы; уметь преобразовывать величины; знать разрядный состав числа; уметь решать задачи вида «цена, количество, стоимость».</w:t>
            </w:r>
          </w:p>
        </w:tc>
      </w:tr>
      <w:tr w:rsidR="00740A4B" w:rsidRPr="000F6161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>
              <w:t>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903C1D">
            <w:r w:rsidRPr="00506874">
              <w:t>Закрепление пройденного</w:t>
            </w:r>
            <w:r>
              <w:t>.</w:t>
            </w:r>
            <w:r w:rsidRPr="00506874">
              <w:t xml:space="preserve"> Чтение, запись и сравнение  чисел.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социальной роли ученика.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446925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отношения к учению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Georgia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Единицы стоимости. Состав монет(набор и размен), установление зависимостей между величинами, характеризующими процесс «купли-продажи» (количество товара, его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цена и стоимость). Построение простейших логических выражений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типа «…и/или», «если… , то…», «не только, но и …»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Обучающиеся повторят </w:t>
            </w:r>
            <w:r w:rsidRPr="00657178">
              <w:rPr>
                <w:sz w:val="20"/>
                <w:szCs w:val="20"/>
              </w:rPr>
              <w:t>единицы стоимости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будут </w:t>
            </w:r>
            <w:r w:rsidRPr="00657178">
              <w:rPr>
                <w:sz w:val="20"/>
                <w:szCs w:val="20"/>
              </w:rPr>
              <w:t xml:space="preserve"> устанавливать зависимость между величинами, характеризующими процесс «купли-продажи»</w:t>
            </w:r>
          </w:p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740A4B" w:rsidRPr="000F6161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E3172" w:rsidRDefault="00740A4B" w:rsidP="00ED14D2">
            <w:pPr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F6598" w:rsidRDefault="00740A4B" w:rsidP="00ED14D2">
            <w:pPr>
              <w:rPr>
                <w:b/>
              </w:rPr>
            </w:pPr>
            <w:r w:rsidRPr="00CF6598">
              <w:t>Контрольная работа №1 по теме «Нумерация</w:t>
            </w:r>
            <w:r w:rsidRPr="00CF6598">
              <w:rPr>
                <w:b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8528F" w:rsidRDefault="00740A4B" w:rsidP="00863A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8528F">
              <w:rPr>
                <w:bCs/>
                <w:spacing w:val="3"/>
                <w:sz w:val="18"/>
                <w:szCs w:val="18"/>
              </w:rPr>
              <w:t>Актуализировать свои знания для проведения простейших матем</w:t>
            </w:r>
            <w:r>
              <w:rPr>
                <w:bCs/>
                <w:spacing w:val="3"/>
                <w:sz w:val="18"/>
                <w:szCs w:val="18"/>
              </w:rPr>
              <w:t xml:space="preserve">. </w:t>
            </w:r>
            <w:r w:rsidRPr="00D8528F">
              <w:rPr>
                <w:bCs/>
                <w:spacing w:val="3"/>
                <w:sz w:val="18"/>
                <w:szCs w:val="18"/>
              </w:rPr>
              <w:t>доказательств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740A4B" w:rsidRPr="000F6161" w:rsidTr="00594618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jc w:val="center"/>
            </w:pPr>
            <w:r>
              <w:t>16</w:t>
            </w:r>
          </w:p>
          <w:p w:rsidR="00740A4B" w:rsidRPr="009E3172" w:rsidRDefault="00740A4B" w:rsidP="00ED14D2">
            <w:pPr>
              <w:jc w:val="center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/>
          <w:p w:rsidR="00740A4B" w:rsidRPr="00506874" w:rsidRDefault="00740A4B" w:rsidP="00ED14D2">
            <w:r w:rsidRPr="00506874">
              <w:t>Работа над ошибками.</w:t>
            </w:r>
          </w:p>
          <w:p w:rsidR="00740A4B" w:rsidRPr="00506874" w:rsidRDefault="00740A4B" w:rsidP="00ED14D2">
            <w:r w:rsidRPr="00506874">
              <w:t>Странички для любознательных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D2501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740A4B" w:rsidRPr="000F6161" w:rsidTr="00594618">
        <w:trPr>
          <w:trHeight w:val="385"/>
        </w:trPr>
        <w:tc>
          <w:tcPr>
            <w:tcW w:w="1559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863A4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06874">
              <w:rPr>
                <w:b/>
                <w:bCs/>
                <w:sz w:val="24"/>
                <w:szCs w:val="24"/>
              </w:rPr>
              <w:t>СЛОЖЕНИЕ И ВЫЧИТАНИЕ  - 70 ч.</w:t>
            </w:r>
          </w:p>
          <w:p w:rsidR="00740A4B" w:rsidRPr="00506874" w:rsidRDefault="00740A4B" w:rsidP="00863A4D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740A4B" w:rsidRPr="000F6161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E3172" w:rsidRDefault="00740A4B" w:rsidP="00ED14D2">
            <w:pPr>
              <w:jc w:val="center"/>
            </w:pPr>
            <w:r>
              <w:t>17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Задачи обратные данной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социальной роли ученика.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 xml:space="preserve">отношения </w:t>
            </w:r>
          </w:p>
          <w:p w:rsidR="00740A4B" w:rsidRPr="0067397F" w:rsidRDefault="00740A4B" w:rsidP="00ED14D2">
            <w:pPr>
              <w:rPr>
                <w:i/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к учению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8528F" w:rsidRDefault="00740A4B" w:rsidP="00D852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528F">
              <w:rPr>
                <w:sz w:val="18"/>
                <w:szCs w:val="18"/>
              </w:rPr>
              <w:t>Моделировать содержащие</w:t>
            </w:r>
            <w:r>
              <w:rPr>
                <w:sz w:val="18"/>
                <w:szCs w:val="18"/>
              </w:rPr>
              <w:t>ся в тексте задачи зависимости; н</w:t>
            </w:r>
            <w:r w:rsidRPr="00D8528F">
              <w:rPr>
                <w:iCs/>
                <w:sz w:val="18"/>
                <w:szCs w:val="18"/>
              </w:rPr>
              <w:t>аблюдать за изменением решения задачи при изменении ее условий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Обучающиеся познакомятся</w:t>
            </w:r>
            <w:r w:rsidRPr="00155FD3">
              <w:rPr>
                <w:sz w:val="20"/>
                <w:szCs w:val="20"/>
              </w:rPr>
              <w:t xml:space="preserve"> с обратными задачами; показать связь данных и искомого чисел в таких задачах;</w:t>
            </w:r>
          </w:p>
          <w:p w:rsidR="00740A4B" w:rsidRPr="00155F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закреплять знание таблицы сложения и вычитания в пределах 20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развивать внимание,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наблюдательность, логическое мышление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у</w:t>
            </w:r>
            <w:r w:rsidRPr="00155FD3">
              <w:rPr>
                <w:sz w:val="20"/>
                <w:szCs w:val="20"/>
              </w:rPr>
              <w:t xml:space="preserve">меть решать задачи обратные данной, составлять схемы к </w:t>
            </w:r>
            <w:r>
              <w:rPr>
                <w:sz w:val="20"/>
                <w:szCs w:val="20"/>
              </w:rPr>
              <w:t>задачам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74FB" w:rsidRDefault="00740A4B" w:rsidP="00ED14D2">
            <w:pPr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/>
          <w:p w:rsidR="00740A4B" w:rsidRPr="00506874" w:rsidRDefault="00740A4B" w:rsidP="00ED14D2">
            <w:r w:rsidRPr="00506874">
              <w:t>Сумма и разность отрезков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>
              <w:rPr>
                <w:rFonts w:ascii="Times New Roman CYR" w:hAnsi="Times New Roman CYR" w:cs="Georgia"/>
                <w:sz w:val="18"/>
                <w:szCs w:val="18"/>
              </w:rPr>
              <w:t>Моделировать содержащиеся в тексте задачи зависимости, планировать ход решения задачи, анализировать текст задачи с целью выбора необходимых арифм. действий для ее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Обучающиеся познакомятся</w:t>
            </w:r>
            <w:r w:rsidRPr="00155FD3">
              <w:rPr>
                <w:sz w:val="20"/>
                <w:szCs w:val="20"/>
              </w:rPr>
              <w:t xml:space="preserve"> с обратными задачами; показать связь данных и искомого чисел в таких задачах;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закреплять знание таблицы сложения и вычитания в пределах 20,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решать выражения вида: 30 + 5,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35 – 5, 35 – 30; развивать внимание,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наблюдательность, логическое мышление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Будут </w:t>
            </w:r>
            <w:r w:rsidRPr="00155FD3">
              <w:rPr>
                <w:sz w:val="20"/>
                <w:szCs w:val="20"/>
              </w:rPr>
              <w:t xml:space="preserve">решать задачи обратные данной, составлять схемы к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задачам; усвоить понятие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«отрезок»; уметь решать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выражения.</w:t>
            </w:r>
          </w:p>
        </w:tc>
      </w:tr>
      <w:tr w:rsidR="00740A4B" w:rsidRPr="00536659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E3172" w:rsidRDefault="00740A4B" w:rsidP="00ED14D2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Задачи на нахождение неизвестного уменьшаемого и вычитаемого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социальной роли ученика.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 xml:space="preserve">отношения </w:t>
            </w:r>
          </w:p>
          <w:p w:rsidR="00740A4B" w:rsidRPr="0067397F" w:rsidRDefault="00740A4B" w:rsidP="00ED14D2">
            <w:pPr>
              <w:rPr>
                <w:i/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к учению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3B7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 New Roman CYR" w:hAnsi="Times New Roman CYR" w:cs="Georgia"/>
                <w:sz w:val="18"/>
                <w:szCs w:val="18"/>
              </w:rPr>
              <w:t>Моделировать содержащиеся в тексте задачи зависимости, планировать ход решения задачи, анализировать текст задачи с целью выбора необходимых арифм. действий для ее решения, прогнозировать результат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продолжат</w:t>
            </w:r>
            <w:r w:rsidRPr="00155FD3">
              <w:rPr>
                <w:sz w:val="20"/>
                <w:szCs w:val="20"/>
              </w:rPr>
              <w:t xml:space="preserve"> работу над задачами изученных видов; </w:t>
            </w:r>
            <w:r>
              <w:rPr>
                <w:sz w:val="20"/>
                <w:szCs w:val="20"/>
              </w:rPr>
              <w:t>будут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записывать условие и вопрос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задачи при помощи краткой записи и схематично, продолжать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формировать умение сравнивать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число и числовое выражение,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именованные числа; развивать </w:t>
            </w:r>
          </w:p>
          <w:p w:rsidR="00740A4B" w:rsidRPr="009B32AC" w:rsidRDefault="00740A4B" w:rsidP="00933B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 использовать</w:t>
            </w:r>
            <w:r w:rsidRPr="00155FD3">
              <w:rPr>
                <w:sz w:val="20"/>
                <w:szCs w:val="20"/>
              </w:rPr>
              <w:t xml:space="preserve"> сравнивать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число и числовые выражения;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записывать краткую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запись задачи чертежом схемой;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производить взаимо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проверку; измерять стороны геометрических фигур и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записывать их.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r w:rsidRPr="00506874">
              <w:t>Решение задач по чертежу или схеме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Georgia"/>
                <w:sz w:val="18"/>
                <w:szCs w:val="18"/>
              </w:rPr>
              <w:t>Анализировать текст задачи с целью выбора необходимых арифм. действий для ее решения, прогнозировать результат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Продолжать работу над задачами изученных видов;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записывать условие и вопрос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задачи при помощи краткой записи и схематично</w:t>
            </w:r>
            <w:r>
              <w:rPr>
                <w:sz w:val="20"/>
                <w:szCs w:val="20"/>
              </w:rPr>
              <w:t xml:space="preserve">, </w:t>
            </w:r>
            <w:r w:rsidRPr="00155FD3">
              <w:rPr>
                <w:sz w:val="20"/>
                <w:szCs w:val="20"/>
              </w:rPr>
              <w:t xml:space="preserve">развивать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уметь сравнивать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число и числовые выражения;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записывать краткую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запись задачи чертежом схемой;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производить взаимо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проверку; измерять стороны геометрических фигур 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записывать их.</w:t>
            </w:r>
          </w:p>
        </w:tc>
      </w:tr>
      <w:tr w:rsidR="00740A4B" w:rsidRPr="000F6161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>
              <w:t>21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 w:rsidRPr="00506874">
              <w:t xml:space="preserve">Закрепление. </w:t>
            </w:r>
          </w:p>
          <w:p w:rsidR="00740A4B" w:rsidRPr="00506874" w:rsidRDefault="00740A4B" w:rsidP="00ED14D2">
            <w:r w:rsidRPr="00506874">
              <w:t>Решение задач по чертежу или схеме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социальной роли ученика.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67397F" w:rsidRDefault="00740A4B" w:rsidP="00ED14D2">
            <w:pPr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 xml:space="preserve">отношения </w:t>
            </w:r>
          </w:p>
          <w:p w:rsidR="00740A4B" w:rsidRPr="0067397F" w:rsidRDefault="00740A4B" w:rsidP="00ED14D2">
            <w:pPr>
              <w:rPr>
                <w:i/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к учению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Georgia"/>
                <w:sz w:val="18"/>
                <w:szCs w:val="18"/>
              </w:rPr>
              <w:t>Анализировать текст задачи с целью выбора необходимых арифм. действий для ее решения, прогнозировать результат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Развивать вычислительные навыки учащихся, умение решать задачи изученных видов; продолжать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формировать умение записывать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условие и вопрос задачи двумя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способами: краткой записью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чертежом – схемой; отрабатывать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умение преобразовывать величины,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чертить 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записывать условие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вопрос к задаче разными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способами; знать состав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двузначных чисел; решать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примеры в два действия; самостоятельно чертить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отрезок и измерять его; уметь преобразовывать величины.</w:t>
            </w:r>
          </w:p>
        </w:tc>
      </w:tr>
      <w:tr w:rsidR="00740A4B" w:rsidRPr="00AA4F90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>
              <w:t>22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3B75" w:rsidRDefault="00740A4B" w:rsidP="009F6E75">
            <w:pPr>
              <w:pStyle w:val="ListParagraph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06874" w:rsidRDefault="00740A4B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FF"/>
              </w:rPr>
            </w:pPr>
            <w:r w:rsidRPr="00506874">
              <w:t>Единицы времени. Час. Минута.</w:t>
            </w:r>
            <w:r w:rsidRPr="00506874">
              <w:rPr>
                <w:rFonts w:ascii="Calibri" w:hAnsi="Calibri" w:cs="Calibri"/>
                <w:color w:val="0000FF"/>
              </w:rPr>
              <w:t xml:space="preserve"> </w:t>
            </w:r>
          </w:p>
          <w:p w:rsidR="00740A4B" w:rsidRPr="00506874" w:rsidRDefault="00740A4B" w:rsidP="00DB09B9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Проверочная работа.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57E9B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C57E9B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C57E9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E9B">
              <w:rPr>
                <w:sz w:val="18"/>
                <w:szCs w:val="18"/>
              </w:rPr>
              <w:t>- интереса к предмету;</w:t>
            </w:r>
          </w:p>
          <w:p w:rsidR="00740A4B" w:rsidRPr="00C57E9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7E9B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9008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087">
              <w:rPr>
                <w:sz w:val="18"/>
                <w:szCs w:val="18"/>
              </w:rPr>
              <w:t>Сравнивать и обобщать информацию, представленную в таблицах, схемах, диаграммах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социальной роли ученика.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AA4F90" w:rsidRDefault="00740A4B" w:rsidP="00C57E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</w:tr>
      <w:tr w:rsidR="00740A4B" w:rsidRPr="000F6161" w:rsidTr="00265C79">
        <w:trPr>
          <w:trHeight w:val="276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E3172" w:rsidRDefault="00740A4B" w:rsidP="00ED14D2">
            <w:pPr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 w:rsidRPr="00506874">
              <w:t xml:space="preserve">Ломаная. </w:t>
            </w:r>
          </w:p>
          <w:p w:rsidR="00740A4B" w:rsidRPr="00506874" w:rsidRDefault="00740A4B" w:rsidP="00ED14D2">
            <w:r w:rsidRPr="00506874">
              <w:t>Длина ломаной.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13B65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Делать выводы  на основе представленного банка данных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познакомятся</w:t>
            </w:r>
            <w:r w:rsidRPr="00155FD3">
              <w:rPr>
                <w:sz w:val="20"/>
                <w:szCs w:val="20"/>
              </w:rPr>
              <w:t xml:space="preserve"> с тем, как измеряется длина ломаной линии; продолжать работу над задачами и выражениями изученных видов;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развивать внимание, </w:t>
            </w:r>
          </w:p>
          <w:p w:rsidR="00740A4B" w:rsidRPr="009B32AC" w:rsidRDefault="00740A4B" w:rsidP="00613B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будут </w:t>
            </w:r>
            <w:r w:rsidRPr="00155FD3">
              <w:rPr>
                <w:sz w:val="20"/>
                <w:szCs w:val="20"/>
              </w:rPr>
              <w:t>решать круговые примеры; усвоить понятия «отрезок, прямая, кривая, ломаная; уметь измерять их длину; уметь определять время по часам; уметь решать задачи разными способами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r w:rsidRPr="00506874">
              <w:t xml:space="preserve">Закрепление </w:t>
            </w:r>
          </w:p>
          <w:p w:rsidR="00740A4B" w:rsidRPr="00506874" w:rsidRDefault="00740A4B" w:rsidP="00ED14D2">
            <w:r w:rsidRPr="00506874">
              <w:t>Решение задач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  <w:r w:rsidRPr="00AA4F90">
              <w:rPr>
                <w:sz w:val="18"/>
                <w:szCs w:val="18"/>
              </w:rPr>
              <w:t xml:space="preserve"> Формирование положительного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9008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0087">
              <w:rPr>
                <w:sz w:val="18"/>
                <w:szCs w:val="1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будут вычислять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длину</w:t>
            </w:r>
            <w:r w:rsidRPr="00155FD3">
              <w:rPr>
                <w:sz w:val="20"/>
                <w:szCs w:val="20"/>
              </w:rPr>
              <w:t xml:space="preserve"> ломаной линии; продолжат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работу над задачами и выражениями изученных видов; </w:t>
            </w:r>
            <w:r>
              <w:rPr>
                <w:sz w:val="20"/>
                <w:szCs w:val="20"/>
              </w:rPr>
              <w:t xml:space="preserve">будут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развивать внимание, </w:t>
            </w:r>
          </w:p>
          <w:p w:rsidR="00740A4B" w:rsidRPr="009B32AC" w:rsidRDefault="00740A4B" w:rsidP="00933B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3B7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3B75">
              <w:rPr>
                <w:sz w:val="18"/>
                <w:szCs w:val="18"/>
              </w:rPr>
              <w:t>Второклассники закрепят умения решать задачи на нахождение неизвестного уменьшаемого и вычитаемого, опредеделять время и длину ломаной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Порядок выполнения действий. Скобки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Сравнивать разные способы вычислений, выбирать из них удобный, анализировать структуру числового выражения с целью определения порядка выполнения содержащихся в нем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Познакомятся</w:t>
            </w:r>
            <w:r w:rsidRPr="00155FD3">
              <w:rPr>
                <w:sz w:val="20"/>
                <w:szCs w:val="20"/>
              </w:rPr>
              <w:t xml:space="preserve"> с решением выражений со скобками; </w:t>
            </w:r>
            <w:r>
              <w:rPr>
                <w:sz w:val="20"/>
                <w:szCs w:val="20"/>
              </w:rPr>
              <w:t xml:space="preserve">будут </w:t>
            </w:r>
            <w:r w:rsidRPr="00155FD3">
              <w:rPr>
                <w:sz w:val="20"/>
                <w:szCs w:val="20"/>
              </w:rPr>
              <w:t xml:space="preserve">продолжать работу над задачами изученных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видов; развивать наблюдательность, внимание, смекалку, вычислительные навыки.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научится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выражения со скобками; уметь правильно называть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числа при действии сложение и вычитание; уметь решать составные задачи, опираясь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 схему- чертеж; уметь сравнивать геометрические фигуры и измерять их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9F6E7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Числовые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выражения.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Значение </w:t>
            </w:r>
          </w:p>
          <w:p w:rsidR="00740A4B" w:rsidRPr="00727B44" w:rsidRDefault="00740A4B" w:rsidP="00ED14D2">
            <w:r w:rsidRPr="00727B44">
              <w:t>числового выражения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Анализировать структуру числового выражения с целью определения порядка выполнения содержащихся в нем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Формировать умение учащихся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задачи в два действия 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выражения со скобками; сравнивать именованные числа; развивать вычислительные навыки, прививать интерес к предмету.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 решать задачи выражением; с</w:t>
            </w:r>
            <w:r w:rsidRPr="00155FD3">
              <w:rPr>
                <w:sz w:val="20"/>
                <w:szCs w:val="20"/>
              </w:rPr>
              <w:t>амостоятельно составлять выражение и решать его; сравнивать именованные числа.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F6E75" w:rsidRDefault="00740A4B" w:rsidP="00D7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Сравнение числовых выражений.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F45D4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1F45D4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1F45D4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45D4">
              <w:rPr>
                <w:sz w:val="18"/>
                <w:szCs w:val="18"/>
              </w:rPr>
              <w:t>- интереса к предмету;</w:t>
            </w:r>
          </w:p>
          <w:p w:rsidR="00740A4B" w:rsidRPr="001F45D4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45D4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Анализировать структуру числового выражения с целью определения порядка выполнения содержащихся в нем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познакомятся</w:t>
            </w:r>
            <w:r w:rsidRPr="00155FD3">
              <w:rPr>
                <w:sz w:val="20"/>
                <w:szCs w:val="20"/>
              </w:rPr>
              <w:t xml:space="preserve">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</w:t>
            </w:r>
            <w:r w:rsidRPr="00155FD3">
              <w:rPr>
                <w:sz w:val="20"/>
                <w:szCs w:val="20"/>
              </w:rPr>
              <w:t xml:space="preserve"> сравнивать два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выражения; уметь решать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выражения; уметь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самостоятельно составлять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краткую запись к задаче 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решать ее.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F45D4" w:rsidRDefault="00740A4B" w:rsidP="009F6E7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Периметр прямоугольника.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</w:t>
            </w:r>
            <w:r w:rsidRPr="00155FD3">
              <w:rPr>
                <w:sz w:val="20"/>
                <w:szCs w:val="20"/>
              </w:rPr>
              <w:t xml:space="preserve"> представление о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периметре многоугольника,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познакомить с понятием «периметр»; продолжать работу над задачами и выражениями изученных видов; формировать умение решать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составные задачи выражением,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сравнивать выражения.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Свойства сложения.</w:t>
            </w:r>
          </w:p>
          <w:p w:rsidR="00740A4B" w:rsidRPr="00727B44" w:rsidRDefault="00740A4B" w:rsidP="00ED14D2">
            <w:pPr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Проверочная работа.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Прогнозировать результаты вычислений, 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</w:t>
            </w:r>
            <w:r w:rsidRPr="00155FD3">
              <w:rPr>
                <w:sz w:val="20"/>
                <w:szCs w:val="20"/>
              </w:rPr>
              <w:t xml:space="preserve"> сравнивать выражения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именованные числа, решать простые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 составные задачи по действиям и выражением, составлять краткую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находить периметр многоугольника,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</w:t>
            </w:r>
            <w:r w:rsidRPr="00155FD3">
              <w:rPr>
                <w:sz w:val="20"/>
                <w:szCs w:val="20"/>
              </w:rPr>
              <w:t xml:space="preserve"> самостоятельно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57E9B" w:rsidRDefault="00740A4B" w:rsidP="00107FA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1F45D4">
            <w:r w:rsidRPr="00727B44">
              <w:t>Использование свойств сложения для вычислений удобным способом.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22C15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C15">
              <w:rPr>
                <w:sz w:val="20"/>
                <w:szCs w:val="20"/>
              </w:rPr>
              <w:t>Сравнивать разные способы вычислений, выбирать из них удобный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</w:t>
            </w:r>
            <w:r w:rsidRPr="00155FD3">
              <w:rPr>
                <w:sz w:val="20"/>
                <w:szCs w:val="20"/>
              </w:rPr>
              <w:t xml:space="preserve"> сравнивать выражения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именованные числа, решать простые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 составные задачи по действиям и выражением, составлять краткую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находить периметр многоугольника,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Закрепят знание свойств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сложения, умение решать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 по схеме и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краткой записи, находить периметр</w:t>
            </w:r>
          </w:p>
        </w:tc>
      </w:tr>
      <w:tr w:rsidR="00740A4B" w:rsidRPr="00F06475" w:rsidTr="00265C79">
        <w:trPr>
          <w:trHeight w:val="112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 w:rsidRPr="00107FA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57E9B" w:rsidRDefault="00740A4B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8434FD">
            <w:r w:rsidRPr="00727B44">
              <w:t>Закрепление. Применение переместительного и сочетательного свойств сложения для рационализации вычислений.</w:t>
            </w:r>
          </w:p>
          <w:p w:rsidR="00740A4B" w:rsidRPr="00727B44" w:rsidRDefault="00740A4B" w:rsidP="008434FD"/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8434FD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422C15" w:rsidRDefault="00740A4B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C15">
              <w:rPr>
                <w:sz w:val="20"/>
                <w:szCs w:val="20"/>
              </w:rPr>
              <w:t>Сравнивать разные способы вычислений, выбирать из них удобный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>– сочетательное свойство сложения;– правила порядка выполнения действий в числовых выражениях.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применять сочетательное свойство сложения на конкретных примерах;– находить значения числовых выражений со скобками и без них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CC080E">
            <w:r w:rsidRPr="00727B44">
              <w:t>Закрепление. Решение задач и числовых выражений.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Georgia"/>
                <w:sz w:val="18"/>
                <w:szCs w:val="18"/>
              </w:rPr>
              <w:t>Анализировать текст задачи с целью выбора необходимых арифм. действий для ее решения, прогнозировать результат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будут сравнивать выражения </w:t>
            </w:r>
            <w:r w:rsidRPr="00155FD3">
              <w:rPr>
                <w:sz w:val="20"/>
                <w:szCs w:val="20"/>
              </w:rPr>
              <w:t>, решать простые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 составные задачи по действиям и выражением, составлять краткую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находить периметр многоугольника,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знание  свойств сложения, умение решать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 по схеме и краткой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записи</w:t>
            </w:r>
          </w:p>
          <w:p w:rsidR="00740A4B" w:rsidRPr="0058609E" w:rsidRDefault="00740A4B" w:rsidP="0058609E">
            <w:pPr>
              <w:rPr>
                <w:rFonts w:ascii="Calibri" w:hAnsi="Calibri" w:cs="Calibri"/>
                <w:sz w:val="18"/>
                <w:szCs w:val="18"/>
              </w:rPr>
            </w:pPr>
            <w:r w:rsidRPr="0058609E">
              <w:rPr>
                <w:rFonts w:ascii="Calibri" w:hAnsi="Calibri" w:cs="Calibri"/>
                <w:sz w:val="18"/>
                <w:szCs w:val="18"/>
              </w:rPr>
              <w:t>Провер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58609E">
              <w:rPr>
                <w:rFonts w:ascii="Calibri" w:hAnsi="Calibri" w:cs="Calibri"/>
                <w:sz w:val="18"/>
                <w:szCs w:val="18"/>
              </w:rPr>
              <w:t xml:space="preserve"> Раб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58609E">
              <w:rPr>
                <w:rFonts w:ascii="Calibri" w:hAnsi="Calibri" w:cs="Calibri"/>
                <w:sz w:val="18"/>
                <w:szCs w:val="18"/>
              </w:rPr>
              <w:t xml:space="preserve"> с 28-29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C57E9B">
            <w:r w:rsidRPr="00727B44">
              <w:t>Контрольная работа №2</w:t>
            </w:r>
          </w:p>
          <w:p w:rsidR="00740A4B" w:rsidRPr="00727B44" w:rsidRDefault="00740A4B" w:rsidP="00C57E9B">
            <w:r w:rsidRPr="00727B44">
              <w:t xml:space="preserve">По теме </w:t>
            </w:r>
            <w:r w:rsidRPr="00727B44">
              <w:rPr>
                <w:b/>
                <w:bCs/>
              </w:rPr>
              <w:t>«</w:t>
            </w:r>
            <w:r w:rsidRPr="000B0C47">
              <w:rPr>
                <w:bCs/>
              </w:rPr>
              <w:t>Устные приемы сложения и вычитания в пределах 100».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10F62" w:rsidRDefault="00740A4B" w:rsidP="008434F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0F62">
              <w:rPr>
                <w:sz w:val="18"/>
                <w:szCs w:val="18"/>
              </w:rPr>
              <w:t>Уметь:-выполнять устные вычисления в пределах 100, находить периметр и длину, решать числовые выражения, сравнивать выражения и именованные числа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8434FD">
            <w:r w:rsidRPr="00727B44">
              <w:t>Работа над ошибками.</w:t>
            </w:r>
          </w:p>
          <w:p w:rsidR="00740A4B" w:rsidRPr="00727B44" w:rsidRDefault="00740A4B" w:rsidP="008434FD"/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8434FD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843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D2501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результаты вычислений, 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8434F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740A4B" w:rsidRPr="0067397F" w:rsidTr="00265C79">
        <w:trPr>
          <w:trHeight w:val="66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D77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8434FD">
            <w:r w:rsidRPr="00727B44">
              <w:t xml:space="preserve">Проект: </w:t>
            </w:r>
          </w:p>
          <w:p w:rsidR="00740A4B" w:rsidRPr="00727B44" w:rsidRDefault="00740A4B" w:rsidP="008434FD">
            <w:r w:rsidRPr="00727B44">
              <w:t>«Математика вокруг нас». Узоры на посуде.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8434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Распределять работу в группе, оценивать выполненную работу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D2501" w:rsidRDefault="00740A4B" w:rsidP="008434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и описывать закономерности в отобранных узорах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творческого и поискового характера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107FA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40A4B" w:rsidRDefault="00740A4B" w:rsidP="00107FA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Четверть</w:t>
            </w:r>
          </w:p>
          <w:p w:rsidR="00740A4B" w:rsidRDefault="00740A4B" w:rsidP="00107FAB">
            <w:pPr>
              <w:ind w:left="360"/>
              <w:rPr>
                <w:sz w:val="20"/>
                <w:szCs w:val="20"/>
              </w:rPr>
            </w:pPr>
          </w:p>
          <w:p w:rsidR="00740A4B" w:rsidRDefault="00740A4B" w:rsidP="00107FAB">
            <w:pPr>
              <w:ind w:left="360"/>
              <w:rPr>
                <w:sz w:val="20"/>
                <w:szCs w:val="20"/>
              </w:rPr>
            </w:pPr>
          </w:p>
          <w:p w:rsidR="00740A4B" w:rsidRDefault="00740A4B" w:rsidP="00107FAB">
            <w:pPr>
              <w:ind w:left="360"/>
              <w:rPr>
                <w:sz w:val="20"/>
                <w:szCs w:val="20"/>
              </w:rPr>
            </w:pPr>
          </w:p>
          <w:p w:rsidR="00740A4B" w:rsidRDefault="00740A4B" w:rsidP="0010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  <w:p w:rsidR="00740A4B" w:rsidRPr="00107FAB" w:rsidRDefault="00740A4B" w:rsidP="00107FA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655B07">
            <w:r>
              <w:t>Повторение. Что узнали.</w:t>
            </w:r>
          </w:p>
          <w:p w:rsidR="00740A4B" w:rsidRPr="00727B44" w:rsidRDefault="00740A4B" w:rsidP="00655B07">
            <w:pPr>
              <w:rPr>
                <w:b/>
              </w:rPr>
            </w:pPr>
            <w:r>
              <w:t xml:space="preserve"> Чему </w:t>
            </w:r>
            <w:r w:rsidRPr="00727B44">
              <w:t>научились.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8434FD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843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 w:rsidRPr="00E33360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выбор, какой поступок совершить.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будут</w:t>
            </w:r>
            <w:r w:rsidRPr="00155FD3">
              <w:rPr>
                <w:sz w:val="20"/>
                <w:szCs w:val="20"/>
              </w:rPr>
              <w:t xml:space="preserve"> сравнивать выражения и 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именованные числа, решать простые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 составные задачи по действиям и выражением, составлять краткую 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находить периметр многоугольника,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740A4B" w:rsidRPr="00734CD3" w:rsidRDefault="00740A4B" w:rsidP="008434FD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знание свойств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сложения, умение решать</w:t>
            </w:r>
          </w:p>
          <w:p w:rsidR="00740A4B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 по схеме и</w:t>
            </w:r>
          </w:p>
          <w:p w:rsidR="00740A4B" w:rsidRPr="00734CD3" w:rsidRDefault="00740A4B" w:rsidP="008434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краткой записи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Подготовка к изучению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 устных приёмов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сложения и</w:t>
            </w:r>
            <w:r>
              <w:t xml:space="preserve"> </w:t>
            </w:r>
            <w:r w:rsidRPr="00727B44">
              <w:t>вычитания.</w:t>
            </w:r>
          </w:p>
          <w:p w:rsidR="00740A4B" w:rsidRPr="00727B44" w:rsidRDefault="00740A4B" w:rsidP="00265C79">
            <w:pPr>
              <w:ind w:right="-10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действий)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Применение переместительного свойства сложения для нахождения значения выражений. Устные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представлять число в виде суммы разрядных слагаемых; знать название чисел при действии сложения и вычитания; решать и сравнивать выражения; уметь находить периметр геометрических фигур; уметь решать задачи с двумя неизвестными.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>
              <w:t xml:space="preserve">Устные приёмы </w:t>
            </w:r>
          </w:p>
          <w:p w:rsidR="00740A4B" w:rsidRDefault="00740A4B" w:rsidP="00ED14D2">
            <w:pPr>
              <w:ind w:right="-598"/>
            </w:pPr>
            <w:r>
              <w:t>с</w:t>
            </w:r>
            <w:r w:rsidRPr="00727B44">
              <w:t>ложения вида</w:t>
            </w:r>
            <w:r>
              <w:t xml:space="preserve"> </w:t>
            </w:r>
          </w:p>
          <w:p w:rsidR="00740A4B" w:rsidRPr="00727B44" w:rsidRDefault="00740A4B" w:rsidP="00265C79">
            <w:pPr>
              <w:ind w:right="-108"/>
            </w:pPr>
            <w:r w:rsidRPr="00727B44">
              <w:t>36+2, 36+20.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B1938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познакомиться с новыми приемами сложения; уметь 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 xml:space="preserve">Устные приёмы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вычитания вида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36 – 2, 36 – 20.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Устные приёмы 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вычислений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для случаев  </w:t>
            </w:r>
            <w:r>
              <w:t xml:space="preserve"> </w:t>
            </w:r>
            <w:r w:rsidRPr="00727B44">
              <w:t xml:space="preserve">вида 26+4 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новые случаи сложения</w:t>
            </w:r>
            <w:r>
              <w:rPr>
                <w:sz w:val="20"/>
                <w:szCs w:val="20"/>
              </w:rPr>
              <w:t xml:space="preserve"> и вычитания</w:t>
            </w:r>
            <w:r w:rsidRPr="00155FD3">
              <w:rPr>
                <w:sz w:val="20"/>
                <w:szCs w:val="20"/>
              </w:rPr>
              <w:t>; довести до автоматизма все ранее изученные случаи 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65C79" w:rsidRDefault="00740A4B" w:rsidP="00265C79">
            <w:pPr>
              <w:ind w:right="-108"/>
            </w:pPr>
            <w:r w:rsidRPr="00265C79">
              <w:rPr>
                <w:sz w:val="22"/>
                <w:szCs w:val="22"/>
              </w:rPr>
              <w:t>Устные приёмы вычислений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для </w:t>
            </w:r>
            <w:r>
              <w:t xml:space="preserve"> </w:t>
            </w:r>
            <w:r w:rsidRPr="00727B44">
              <w:t xml:space="preserve">случаев  вида </w:t>
            </w:r>
            <w:r>
              <w:t xml:space="preserve"> </w:t>
            </w:r>
            <w:r w:rsidRPr="00727B44">
              <w:t>30-7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10F62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E10F62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E10F62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0F62">
              <w:rPr>
                <w:sz w:val="18"/>
                <w:szCs w:val="18"/>
              </w:rPr>
              <w:t>- интереса к предмету;</w:t>
            </w:r>
          </w:p>
          <w:p w:rsidR="00740A4B" w:rsidRPr="00E10F62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0F62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Рассмотреть прием вычитания в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случае вида: 30 – 7; закреплять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изученные ранее случаи сложения и вычитания; продолжить работу над задачами; развивать мыслительные операции анализа, сравнения, а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также наблюдательность, внимание учащихся.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Устные приёмы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вычитания вида</w:t>
            </w:r>
            <w:r>
              <w:t xml:space="preserve"> 6</w:t>
            </w:r>
            <w:r w:rsidRPr="00727B44">
              <w:t>0 – 24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Рассмотреть прием вычитания в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случае вида: 60 – 24; закреплять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изученные на предыдущих уроках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приемы сложения и вычитания,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умение учащихся решать простые и составные задачи, сравнивать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именованные числа; развивать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уметь записывать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задачи по действиям с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пояснением; узнать новый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случай приема вычитания;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представлять числа в виде суммы разрядных слагаемых.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58609E">
            <w:pPr>
              <w:rPr>
                <w:rFonts w:ascii="Calibri" w:hAnsi="Calibri" w:cs="Calibri"/>
              </w:rPr>
            </w:pPr>
            <w:r w:rsidRPr="00727B44">
              <w:t>Решение задач на сравнение</w:t>
            </w:r>
            <w:r w:rsidRPr="00727B44">
              <w:rPr>
                <w:rFonts w:ascii="Calibri" w:hAnsi="Calibri" w:cs="Calibri"/>
              </w:rPr>
              <w:t xml:space="preserve"> </w:t>
            </w:r>
          </w:p>
          <w:p w:rsidR="00740A4B" w:rsidRPr="00727B44" w:rsidRDefault="00740A4B" w:rsidP="00E4369A">
            <w:pPr>
              <w:ind w:right="-108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Проверочная работа.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5F4E" w:rsidRDefault="00740A4B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4E">
              <w:rPr>
                <w:sz w:val="20"/>
                <w:szCs w:val="20"/>
              </w:rPr>
              <w:t>Моделировать содержащиеся в тексте задачи зависимости, планировать х</w:t>
            </w:r>
            <w:r>
              <w:rPr>
                <w:sz w:val="20"/>
                <w:szCs w:val="20"/>
              </w:rPr>
              <w:t>од решения задачи,  анализировать текст задачи с целью выбора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Познакомить учащихся с решением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задач нового вида; закреплять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умения решать задачи и выражения изученных видов; развивать навыки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счета, смекалку, наблюдательность.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задачи на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нахождение третьего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неизвестного; уметь сравнивать выражения и производить взаимопроверку; уметь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сравнивать геометрические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фигуры , находить периметр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по учеб. С 63</w:t>
            </w:r>
            <w:r w:rsidRPr="00155FD3">
              <w:rPr>
                <w:sz w:val="20"/>
                <w:szCs w:val="20"/>
              </w:rPr>
              <w:t>.</w:t>
            </w:r>
          </w:p>
        </w:tc>
      </w:tr>
      <w:tr w:rsidR="00740A4B" w:rsidRPr="0067397F" w:rsidTr="00265C79">
        <w:trPr>
          <w:trHeight w:val="16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Решение задач. Знакомство с задачами на движение.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совместно с учителем обнаруживать и формулировать учебную проблему совместно с учителем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5F4E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F4E"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Дать учащимся первичное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представление о задачах на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встречное движение, закреплять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умение учеников решать задачи и выражения изученных видов,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навыки счета, чертежные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Усвоить приемы решения задач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на движение, уметь выполнять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чертеж к таким задачам; уметь находить значение выражений и сравнивать их</w:t>
            </w:r>
          </w:p>
        </w:tc>
      </w:tr>
      <w:tr w:rsidR="00740A4B" w:rsidRPr="00AA4F90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935F4E">
            <w:pPr>
              <w:rPr>
                <w:b/>
                <w:color w:val="FF0000"/>
              </w:rPr>
            </w:pPr>
            <w:r w:rsidRPr="00727B44">
              <w:t xml:space="preserve">Решение задач.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5F4E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35F4E">
              <w:rPr>
                <w:i/>
                <w:iCs/>
                <w:sz w:val="20"/>
                <w:szCs w:val="20"/>
              </w:rPr>
              <w:t>Обучающийся получ</w:t>
            </w:r>
            <w:r>
              <w:rPr>
                <w:i/>
                <w:iCs/>
                <w:sz w:val="20"/>
                <w:szCs w:val="20"/>
              </w:rPr>
              <w:t>ит возможность для формирования</w:t>
            </w:r>
          </w:p>
          <w:p w:rsidR="00740A4B" w:rsidRPr="00935F4E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4E">
              <w:rPr>
                <w:sz w:val="20"/>
                <w:szCs w:val="20"/>
              </w:rPr>
              <w:t>интереса к предмету;</w:t>
            </w:r>
          </w:p>
          <w:p w:rsidR="00740A4B" w:rsidRPr="00935F4E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35F4E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F4E">
              <w:rPr>
                <w:sz w:val="20"/>
                <w:szCs w:val="20"/>
              </w:rPr>
              <w:t>Моделировать содержащиеся в тексте задачи зависимости, планировать х</w:t>
            </w:r>
            <w:r>
              <w:rPr>
                <w:sz w:val="20"/>
                <w:szCs w:val="20"/>
              </w:rPr>
              <w:t>од решения задачи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Продолжать знакомство учащихся с задачами на встречное движение, закреплять умение детей решать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задачи и выражения изученных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видов, развивать навыки счета,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прививать аккуратность.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задачи на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встречное движение, решать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задачи и выражения изученных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видов.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Устные приёмы сложения вида 26+7.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Познакомить учащихся с новым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приемом сложения; развивать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навыки счета; продолжать работу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над задачами изученных видов.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Устные приёмы </w:t>
            </w:r>
          </w:p>
          <w:p w:rsidR="00740A4B" w:rsidRPr="00727B44" w:rsidRDefault="00740A4B" w:rsidP="00AE5A9C">
            <w:pPr>
              <w:ind w:right="-598"/>
            </w:pPr>
            <w:r w:rsidRPr="00727B44">
              <w:t>вычитания вида 35 – 7.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B1938">
              <w:rPr>
                <w:sz w:val="18"/>
                <w:szCs w:val="18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Познакомить учащихся с новым приемом вычитания; формировать умение учащихся находить значения сумм в случаях вида: </w:t>
            </w:r>
            <w:r>
              <w:rPr>
                <w:sz w:val="20"/>
                <w:szCs w:val="20"/>
              </w:rPr>
              <w:t>35-7</w:t>
            </w:r>
            <w:r w:rsidRPr="00155FD3">
              <w:rPr>
                <w:sz w:val="20"/>
                <w:szCs w:val="20"/>
              </w:rPr>
              <w:t>, продолжать работу над задачами и выражениями, развивать наблюдательность, мышление учеников, навыки счета.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складывать и вычитать примеры вида: </w:t>
            </w:r>
            <w:r>
              <w:rPr>
                <w:sz w:val="20"/>
                <w:szCs w:val="20"/>
              </w:rPr>
              <w:t xml:space="preserve">  </w:t>
            </w:r>
            <w:r w:rsidRPr="00155FD3">
              <w:rPr>
                <w:sz w:val="20"/>
                <w:szCs w:val="20"/>
              </w:rPr>
              <w:t>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Устные приёмы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сложения и вычитания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для изученных </w:t>
            </w:r>
          </w:p>
          <w:p w:rsidR="00740A4B" w:rsidRPr="00727B44" w:rsidRDefault="00740A4B" w:rsidP="00ED14D2">
            <w:r w:rsidRPr="00727B44">
              <w:t>случаев.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Отрабатывать у учащихся навыки применения приемов сложения и вычитания вида: 26 + 7, 35 – 7; закреплять умения учеников решать задачи изученных видов, сравнивать выражения; развивать смекалку, мышление детей.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довести до автоматизма приемы сложения и вычитания изученные ранее; уметь сравнивать именованные числа; сравнивать выражения; находить периметр.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07FAB" w:rsidRDefault="00740A4B" w:rsidP="00107FA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Упражнения для закрепления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по теме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«Устные приёмы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вычислений</w:t>
            </w:r>
          </w:p>
          <w:p w:rsidR="00740A4B" w:rsidRPr="00727B44" w:rsidRDefault="00740A4B" w:rsidP="00432BAF">
            <w:pPr>
              <w:ind w:right="-598"/>
            </w:pPr>
            <w:r w:rsidRPr="00727B44">
              <w:t xml:space="preserve"> в пределах100»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умение учащихся решать задачи и выражения  изученных видов, изображать геометрические фигуры, развивать навыки счета, наблюдательность внимание.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Что узнали.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Чему научились по теме «Устные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приёмы вычислений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 пределах 100» 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265C7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740A4B" w:rsidRPr="00F06475" w:rsidTr="00265C79">
        <w:trPr>
          <w:trHeight w:val="70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Упражнения для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Закрепления по теме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«Устные приёмы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вычислений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 пределах  100» </w:t>
            </w:r>
          </w:p>
          <w:p w:rsidR="00740A4B" w:rsidRPr="00727B44" w:rsidRDefault="00740A4B" w:rsidP="00593993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740A4B" w:rsidRPr="00F06475" w:rsidTr="00265C79">
        <w:trPr>
          <w:trHeight w:val="70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B0C47" w:rsidRDefault="00740A4B" w:rsidP="000B0C47">
            <w:r w:rsidRPr="000B0C47">
              <w:t xml:space="preserve">Контрольная     </w:t>
            </w:r>
            <w:r>
              <w:t>работа №3</w:t>
            </w:r>
          </w:p>
          <w:p w:rsidR="00740A4B" w:rsidRPr="000B0C47" w:rsidRDefault="00740A4B" w:rsidP="000B0C47">
            <w:pPr>
              <w:ind w:right="-108"/>
            </w:pPr>
            <w:r w:rsidRPr="000B0C47">
              <w:t xml:space="preserve"> по теме </w:t>
            </w:r>
          </w:p>
          <w:p w:rsidR="00740A4B" w:rsidRPr="00727B44" w:rsidRDefault="00740A4B" w:rsidP="00216A10">
            <w:pPr>
              <w:ind w:right="-598"/>
            </w:pPr>
            <w:r w:rsidRPr="000B0C47">
              <w:t>Сложение и вычитание</w:t>
            </w:r>
            <w:r w:rsidRPr="00727B44">
              <w:rPr>
                <w:b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216A1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21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216A1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Устные и письменные вычисления с натуральными числами. 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 xml:space="preserve"> выполнять письменные вычисления (сложение и вычитание двузначных чисел, двузначного числа и однозначного числа);– вычислять значение числового выражения;– проверять прав</w:t>
            </w:r>
            <w:r>
              <w:rPr>
                <w:sz w:val="20"/>
                <w:szCs w:val="20"/>
              </w:rPr>
              <w:t>ильность выполненных вычислений</w:t>
            </w:r>
          </w:p>
        </w:tc>
      </w:tr>
      <w:tr w:rsidR="00740A4B" w:rsidRPr="00F06475" w:rsidTr="00265C79">
        <w:trPr>
          <w:trHeight w:val="70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593993">
            <w:pPr>
              <w:ind w:right="-598"/>
            </w:pPr>
            <w:r w:rsidRPr="00727B44">
              <w:t>Работа над ошибками.</w:t>
            </w:r>
          </w:p>
          <w:p w:rsidR="00740A4B" w:rsidRPr="00727B44" w:rsidRDefault="00740A4B" w:rsidP="00593993">
            <w:pPr>
              <w:ind w:right="-598"/>
            </w:pPr>
            <w:r w:rsidRPr="00727B44">
              <w:t>Странички для</w:t>
            </w:r>
          </w:p>
          <w:p w:rsidR="00740A4B" w:rsidRPr="00727B44" w:rsidRDefault="00740A4B" w:rsidP="00593993">
            <w:pPr>
              <w:ind w:right="-598"/>
            </w:pPr>
            <w:r w:rsidRPr="00727B44">
              <w:t xml:space="preserve"> любознательных</w:t>
            </w:r>
          </w:p>
          <w:p w:rsidR="00740A4B" w:rsidRPr="00727B44" w:rsidRDefault="00740A4B" w:rsidP="00216A10">
            <w:pPr>
              <w:ind w:right="-598"/>
              <w:rPr>
                <w:b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216A1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21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D2501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216A1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результаты вычислений, 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216A10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Буквенные</w:t>
            </w:r>
          </w:p>
          <w:p w:rsidR="00740A4B" w:rsidRPr="00727B44" w:rsidRDefault="00740A4B" w:rsidP="00593993">
            <w:pPr>
              <w:ind w:right="-598"/>
            </w:pPr>
            <w:r w:rsidRPr="00727B44">
              <w:t xml:space="preserve"> выражения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 w:rsidRPr="00E33360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 </w:t>
            </w:r>
            <w:r w:rsidRPr="00E33360">
              <w:rPr>
                <w:rFonts w:ascii="Times New Roman CYR" w:hAnsi="Times New Roman CYR" w:cs="Times New Roman CYR"/>
                <w:sz w:val="18"/>
                <w:szCs w:val="18"/>
              </w:rPr>
              <w:t>выбор, какой поступок совершить.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434FD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Решение буквенных </w:t>
            </w:r>
          </w:p>
          <w:p w:rsidR="00740A4B" w:rsidRPr="00727B44" w:rsidRDefault="00740A4B" w:rsidP="00C94A35">
            <w:pPr>
              <w:ind w:right="-108"/>
            </w:pPr>
            <w:r w:rsidRPr="00727B44">
              <w:t>выражений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55FD3" w:rsidRDefault="00740A4B" w:rsidP="00C94A35">
            <w:pPr>
              <w:autoSpaceDE w:val="0"/>
              <w:autoSpaceDN w:val="0"/>
              <w:adjustRightInd w:val="0"/>
              <w:spacing w:line="252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читать и записывать буквенные выражения, находить их значение; решать примеры, используя прием группировки, составлять схемы к задачам, чертить отрезки заданной длины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55F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читать их и записывать; уметь выделять в задачах условие, вопрос, искомое число и составлять краткую запись;</w:t>
            </w:r>
            <w:r>
              <w:rPr>
                <w:sz w:val="20"/>
                <w:szCs w:val="20"/>
              </w:rPr>
              <w:t xml:space="preserve"> чертить отрезки заданной длины</w:t>
            </w:r>
          </w:p>
        </w:tc>
      </w:tr>
      <w:tr w:rsidR="00740A4B" w:rsidRPr="00F06475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Уравнение.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Решение уравнений.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Актуализировать свои знания для проведения простейших матем. Доказательств(в том числе с опорой на изученные определения, законы арифм. действий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Дать учащимся представление об уравнении как о равенстве,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содержащем переменную;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продолжать работу над задачами;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развивать вычислительные навыки, мышление детей.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45C90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265C79">
            <w:pPr>
              <w:ind w:right="-108"/>
              <w:jc w:val="both"/>
            </w:pPr>
            <w:r w:rsidRPr="00727B44">
              <w:t xml:space="preserve">«Устные приёмы </w:t>
            </w:r>
          </w:p>
          <w:p w:rsidR="00740A4B" w:rsidRPr="00727B44" w:rsidRDefault="00740A4B" w:rsidP="00265C79">
            <w:pPr>
              <w:ind w:right="-108"/>
              <w:jc w:val="both"/>
            </w:pPr>
            <w:r w:rsidRPr="00727B44">
              <w:t xml:space="preserve">вычислений в пределах 100». </w:t>
            </w:r>
          </w:p>
          <w:p w:rsidR="00740A4B" w:rsidRPr="00727B44" w:rsidRDefault="00740A4B" w:rsidP="00265C79">
            <w:pPr>
              <w:ind w:right="-108"/>
              <w:jc w:val="both"/>
            </w:pPr>
            <w:r w:rsidRPr="00727B44">
              <w:t>Решение буквенных</w:t>
            </w:r>
          </w:p>
          <w:p w:rsidR="00740A4B" w:rsidRPr="00727B44" w:rsidRDefault="00740A4B" w:rsidP="00265C79">
            <w:pPr>
              <w:ind w:right="-108"/>
              <w:jc w:val="both"/>
            </w:pPr>
            <w:r w:rsidRPr="00727B44">
              <w:t xml:space="preserve"> выражений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sz w:val="18"/>
                <w:szCs w:val="18"/>
              </w:rPr>
              <w:t>Умение учиться и способность к организации своей деятельности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умение учащихся записывать и читать буквенные выражения, а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также находить значения буквенных выражений при конкретном значении букв,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уметь читать и записывать буквенные выражения, находить их значение; уметь решать примеры используя прием группировки; уметь составлять схемы к задачам ; уметь чертить отрезки заданной длины.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65C79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>Закрепление.</w:t>
            </w:r>
          </w:p>
          <w:p w:rsidR="00740A4B" w:rsidRPr="00265C79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>Сопоставление и решение</w:t>
            </w:r>
          </w:p>
          <w:p w:rsidR="00740A4B" w:rsidRPr="00727B44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 задач по краткой записи</w:t>
            </w:r>
            <w:r w:rsidRPr="00727B44"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81A39" w:rsidRDefault="00740A4B" w:rsidP="00ED14D2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81A39">
              <w:rPr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81A3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1A39">
              <w:rPr>
                <w:sz w:val="18"/>
                <w:szCs w:val="18"/>
              </w:rPr>
              <w:t>- интереса к предмету;</w:t>
            </w:r>
          </w:p>
          <w:p w:rsidR="00740A4B" w:rsidRPr="00881A3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1A39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F4E"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  <w:r>
              <w:rPr>
                <w:sz w:val="18"/>
                <w:szCs w:val="18"/>
              </w:rPr>
              <w:t>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Работать с информацией, представленной</w:t>
            </w:r>
            <w:r w:rsidRPr="00190087">
              <w:rPr>
                <w:sz w:val="18"/>
                <w:szCs w:val="18"/>
              </w:rPr>
              <w:t xml:space="preserve"> в таблицах, схемах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Решение текстовых задач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арифметическим способом (с опорой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на схемы, таблицы, краткие записи и другие модели).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 xml:space="preserve">– способы решения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текстовых задач.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Проверка сложения 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Прогнозировать результат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Показать учащимся, что результат, найденный действием сложения, можно проверить вычитанием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усвоить, что действие сложение можно проверить вычитанием Уметь решать примеры с комментированием Уметь каллиграфически правильно записывать числа; уметь решать логические задачи.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Проверка вычитания</w:t>
            </w:r>
            <w:r w:rsidRPr="00727B44">
              <w:rPr>
                <w:rFonts w:ascii="Calibri" w:hAnsi="Calibri" w:cs="Calibri"/>
                <w:color w:val="0000FF"/>
              </w:rPr>
              <w:t xml:space="preserve"> </w:t>
            </w:r>
          </w:p>
          <w:p w:rsidR="00740A4B" w:rsidRPr="00727B44" w:rsidRDefault="00740A4B" w:rsidP="00ED14D2">
            <w:pPr>
              <w:ind w:right="-598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Проверочная работа.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1C15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Прогнозировать результат</w:t>
            </w:r>
          </w:p>
          <w:p w:rsidR="00740A4B" w:rsidRPr="00E33360" w:rsidRDefault="00740A4B" w:rsidP="001C15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Показать учащимся, что результат, найденный действием вычитания, можно проверить сложением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Уч-ся должен усвоить, что действие вычитание можно проверить сложением; Уметь решать примеры с комментированием 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Решение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задач и уравнений.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Анализировать текст задачи и определять по типу решение, работать с информацией, представленной в виде схем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Продолжать работу над составными задачами, отрабатывать 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учащихся решать составные задачи разными способами; продолжать формировать умение сравнивать выражения; учить отличать </w:t>
            </w:r>
          </w:p>
          <w:p w:rsidR="00740A4B" w:rsidRPr="00734CD3" w:rsidRDefault="00740A4B" w:rsidP="001C15FC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уравнения от других математических записей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составные задачи разными способами; уметь правильно записывать уравнения и решать их с проверкой; уметь сравнивать длины отрезков и ломанных.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  <w:rPr>
                <w:b/>
              </w:rPr>
            </w:pPr>
            <w:r w:rsidRPr="00727B44">
              <w:t>Закрепление.</w:t>
            </w:r>
            <w:r w:rsidRPr="00727B44">
              <w:rPr>
                <w:b/>
              </w:rPr>
              <w:t xml:space="preserve">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Решение буквенных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выражений и уравнений.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44E83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формирование</w:t>
            </w:r>
          </w:p>
          <w:p w:rsidR="00740A4B" w:rsidRPr="00B44E83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E83">
              <w:rPr>
                <w:sz w:val="18"/>
                <w:szCs w:val="18"/>
              </w:rPr>
              <w:t>- интереса к предмету;</w:t>
            </w:r>
          </w:p>
          <w:p w:rsidR="00740A4B" w:rsidRPr="00B44E83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E83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44E83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4E83">
              <w:rPr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>схемы задач</w:t>
            </w:r>
            <w:r w:rsidRPr="00B44E83">
              <w:rPr>
                <w:sz w:val="18"/>
                <w:szCs w:val="18"/>
              </w:rPr>
              <w:t>, работать с информацией, представленной графически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B44E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правильно записывать и решать уравнения с проверкой, сравнивать длины отрезков и ломаных, решать задачи , в т.ч.логические 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265C79">
            <w:pPr>
              <w:ind w:right="-108"/>
            </w:pPr>
            <w:r w:rsidRPr="00727B44">
              <w:t>Упражнения для закрепления по теме «Сложение и вычитание»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Закреплять вычислительные навыки, умение решать задачи и выражения изученных видов; продолжать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формировать умение решать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уравнения</w:t>
            </w:r>
            <w:r>
              <w:rPr>
                <w:sz w:val="20"/>
                <w:szCs w:val="20"/>
              </w:rPr>
              <w:t xml:space="preserve">. </w:t>
            </w:r>
            <w:r w:rsidRPr="00657178">
              <w:rPr>
                <w:sz w:val="20"/>
                <w:szCs w:val="20"/>
              </w:rPr>
              <w:t xml:space="preserve"> Устные и письменные вычисления с натуральными числами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пользоваться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вычислительными навыками,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решать задачи и выражения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изученных видов, уравнения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25.12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20984" w:rsidRDefault="00740A4B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3DF1" w:rsidRDefault="00740A4B" w:rsidP="00265C79">
            <w:r w:rsidRPr="00B73DF1">
              <w:t xml:space="preserve">Контрольная   </w:t>
            </w:r>
            <w:r>
              <w:t>работа №4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 по теме</w:t>
            </w:r>
          </w:p>
          <w:p w:rsidR="00740A4B" w:rsidRPr="00727B44" w:rsidRDefault="00740A4B" w:rsidP="00ED14D2">
            <w:pPr>
              <w:ind w:right="-598"/>
            </w:pPr>
            <w:r>
              <w:t>«Сложение и вычитание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B3E26" w:rsidRDefault="00740A4B" w:rsidP="006B3E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3E26">
              <w:rPr>
                <w:sz w:val="18"/>
                <w:szCs w:val="18"/>
              </w:rPr>
              <w:t>Умение каллиграфически правильно записывать числа и знаки; составлять и решать уравнения и задачи, находить периметр многоугольника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26.12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3DF1" w:rsidRDefault="00740A4B" w:rsidP="00ED14D2">
            <w:pPr>
              <w:ind w:right="-598"/>
            </w:pPr>
            <w:r w:rsidRPr="00B73DF1">
              <w:t>Работа над ошибками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Письменные приёмы вычисления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для случаев вида 45+23.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Познакомить учащихся с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письменным приемом сложения двухзначных чисел; показать место расположения десятков и единиц при решении выражений в столбик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письменные приемы сложения двузначных чисел без перехода через десяток; уметь представлять число в виде суммы разрядных слагаемых;  решать задачи по действиям с пояснением.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265C79">
            <w:pPr>
              <w:ind w:right="-108"/>
            </w:pPr>
            <w:r w:rsidRPr="00727B44">
              <w:t>Письменные приёмы вычисления</w:t>
            </w:r>
            <w:r>
              <w:t xml:space="preserve"> для случаев  </w:t>
            </w:r>
            <w:r w:rsidRPr="00727B44">
              <w:t>вида 57 – 26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совместно с учителем обнаруживать и формулировать учебную проблему совместно с учителем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Познакомить учащихся с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письменным приемом вычитания двухзначных чисел; формировать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умение </w:t>
            </w:r>
            <w:r>
              <w:rPr>
                <w:sz w:val="20"/>
                <w:szCs w:val="20"/>
              </w:rPr>
              <w:t xml:space="preserve">вычитать </w:t>
            </w:r>
            <w:r w:rsidRPr="00155FD3">
              <w:rPr>
                <w:sz w:val="20"/>
                <w:szCs w:val="20"/>
              </w:rPr>
              <w:t xml:space="preserve">двухзначные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числа в столбик (без перехода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десяток)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письменные приемы вычитания двузначных чисел без перехода через десяток; уметь складыв</w:t>
            </w:r>
            <w:r>
              <w:rPr>
                <w:sz w:val="20"/>
                <w:szCs w:val="20"/>
              </w:rPr>
              <w:t>ать двузначные числа в столбик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4471F" w:rsidRDefault="00740A4B" w:rsidP="0064471F">
            <w:pPr>
              <w:ind w:right="-5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jc w:val="both"/>
            </w:pPr>
            <w:r w:rsidRPr="00727B44">
              <w:t>Повторение</w:t>
            </w:r>
          </w:p>
          <w:p w:rsidR="00740A4B" w:rsidRPr="00727B44" w:rsidRDefault="00740A4B" w:rsidP="00265C79">
            <w:pPr>
              <w:ind w:right="-108"/>
              <w:jc w:val="both"/>
            </w:pPr>
            <w:r>
              <w:t xml:space="preserve"> Письменных </w:t>
            </w:r>
            <w:r w:rsidRPr="00727B44">
              <w:t xml:space="preserve">приемов сложения и вычитания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7B15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Продолжать формировать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учащихся записывать и находить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значения сумм и разности в столбик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(без перехода через десяток);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навыки устного счета,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умение преобразовывать величины, чертить отрезки, находить периметр многоугольника.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уметь записывать и находить значение суммы и разности в столбик ( без перехода через десяток); уметь преобразовывать величины; чертить отрезки, находить периметр многоугольника.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3-четв.</w:t>
            </w:r>
          </w:p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7B1579">
            <w:pPr>
              <w:ind w:right="-598"/>
            </w:pPr>
            <w:r w:rsidRPr="00727B44">
              <w:t>Решение задач</w:t>
            </w:r>
          </w:p>
          <w:p w:rsidR="00740A4B" w:rsidRPr="00727B44" w:rsidRDefault="00740A4B" w:rsidP="00ED14D2">
            <w:pPr>
              <w:ind w:right="-598"/>
              <w:jc w:val="both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57178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 с опорой на схемы, таблицы, краткие записи и другие модели). Способы проверки правильности вычислений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B1579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579">
              <w:rPr>
                <w:bCs/>
                <w:i/>
                <w:iCs/>
                <w:sz w:val="20"/>
                <w:szCs w:val="20"/>
              </w:rPr>
              <w:t>Уметь решать текстовые задачи арифметическим способом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65C79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>Виды углов. Прямой угол</w:t>
            </w:r>
          </w:p>
          <w:p w:rsidR="00740A4B" w:rsidRPr="00265C79" w:rsidRDefault="00740A4B" w:rsidP="007B1579">
            <w:pPr>
              <w:ind w:right="-598"/>
            </w:pPr>
          </w:p>
          <w:p w:rsidR="00740A4B" w:rsidRPr="00265C79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классификацию)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57178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понятия «прямой угол», умение отличать прямой угол от острого и тупого при помощи модели прямого угла, складывать и вычитать в столбик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прямой, тупой и острый угол. Чертить углы разных видов на клетчатой бумаге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ED14D2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Виды углов.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Сторона,</w:t>
            </w:r>
            <w:r>
              <w:t xml:space="preserve"> </w:t>
            </w:r>
            <w:r w:rsidRPr="00727B44">
              <w:t>вершина угла.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Решение задач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45FC8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A45FC8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5FC8">
              <w:rPr>
                <w:rFonts w:ascii="Times New Roman CYR" w:hAnsi="Times New Roman CYR" w:cs="Times New Roman CYR"/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A45FC8">
            <w:pPr>
              <w:ind w:right="-598"/>
              <w:rPr>
                <w:sz w:val="20"/>
                <w:szCs w:val="20"/>
              </w:rPr>
            </w:pPr>
            <w:r w:rsidRPr="00A45FC8">
              <w:rPr>
                <w:sz w:val="20"/>
                <w:szCs w:val="20"/>
              </w:rPr>
              <w:t>Знать понятие «прямой угол», уметь отличать прямой угол от острого и тупого при помощи модели прямого угла, решать текстовые задачи арифметическим способом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45FC8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5FC8">
              <w:rPr>
                <w:sz w:val="20"/>
                <w:szCs w:val="20"/>
              </w:rPr>
              <w:t>Решать  текстовые задачи арифметическим способом, различать и чертить углы, выделять прямоугольник и чертить его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autoSpaceDE w:val="0"/>
              <w:autoSpaceDN w:val="0"/>
              <w:adjustRightInd w:val="0"/>
            </w:pPr>
            <w:r w:rsidRPr="000341E1">
              <w:t>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Письменные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приёмы вычисления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для случаев вида 37+48.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0341E1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1E1"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1E1">
              <w:rPr>
                <w:sz w:val="20"/>
                <w:szCs w:val="20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41E1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41E1">
              <w:rPr>
                <w:sz w:val="20"/>
                <w:szCs w:val="20"/>
              </w:rPr>
              <w:t>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Письменные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приёмы вычисления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для случаев вида  37+53.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письменных приемов сложения двузначных чисел с переходом через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Десяток и умение записывать их столбиком, умения решать выражения с комментированием, умение решать задачи по действиям с пояснением и выражением, довести до автоматизма решение уравнений.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представлять число в виде суммы разрядных слагаемых; уметь складывать в столбик примеры вида: 37+53; уметь правильно выбирать действие для решения задачи; уметь с комментированием решать выражения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 xml:space="preserve">Прямоугольник. </w:t>
            </w:r>
          </w:p>
          <w:p w:rsidR="00740A4B" w:rsidRPr="00265C79" w:rsidRDefault="00740A4B" w:rsidP="00ED14D2">
            <w:pPr>
              <w:ind w:right="-598"/>
            </w:pPr>
            <w:r w:rsidRPr="00265C79">
              <w:rPr>
                <w:sz w:val="22"/>
                <w:szCs w:val="22"/>
              </w:rPr>
              <w:t>Периметр прямоугольника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Pr="00155FD3">
              <w:rPr>
                <w:sz w:val="20"/>
                <w:szCs w:val="20"/>
              </w:rPr>
              <w:t xml:space="preserve">«прямоугольник»,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учить отличать прямоугольник от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других геометрических фигур;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закреплять умения учеников решать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задачи изученных видов, сравнивать выражения; развивать навыки счета.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Default="00740A4B" w:rsidP="00ED14D2">
            <w:pPr>
              <w:ind w:right="-598"/>
            </w:pPr>
            <w:r w:rsidRPr="00727B44">
              <w:t>Периметр</w:t>
            </w:r>
          </w:p>
          <w:p w:rsidR="00740A4B" w:rsidRPr="00727B44" w:rsidRDefault="00740A4B" w:rsidP="00ED14D2">
            <w:pPr>
              <w:ind w:right="-598"/>
              <w:rPr>
                <w:i/>
              </w:rPr>
            </w:pPr>
            <w:r w:rsidRPr="00727B44">
              <w:t xml:space="preserve"> прямоугольника. </w:t>
            </w:r>
            <w:r w:rsidRPr="00727B44">
              <w:rPr>
                <w:i/>
              </w:rPr>
              <w:t>Построение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rPr>
                <w:i/>
              </w:rPr>
              <w:t xml:space="preserve"> прямоугольника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определения</w:t>
            </w:r>
            <w:r w:rsidRPr="00155FD3">
              <w:rPr>
                <w:sz w:val="20"/>
                <w:szCs w:val="20"/>
              </w:rPr>
              <w:t xml:space="preserve"> «прямоугольник»,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периметр прямоугольника, умение отличать его от других геометрических фигур, сравнивать выражении, решать составные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  с использованием чертежа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Письменные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приёмы вычисления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для случаев вида 87+13.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A531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A531FD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прямоугольника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Усвоить решение примеров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вида: 87+13; уметь складывать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 вычитать примеры столбиком, при  этом правильно их записывая;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усвоить новую запись решения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задач; уметь работать с геометрическим материалом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301FED" w:rsidRDefault="00740A4B" w:rsidP="00ED14D2">
            <w:pPr>
              <w:ind w:right="-598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  <w:rPr>
                <w:color w:val="000000"/>
              </w:rPr>
            </w:pPr>
            <w:r w:rsidRPr="00727B44">
              <w:rPr>
                <w:color w:val="000000"/>
              </w:rPr>
              <w:t>Повторение письменных</w:t>
            </w:r>
          </w:p>
          <w:p w:rsidR="00740A4B" w:rsidRPr="00727B44" w:rsidRDefault="00740A4B" w:rsidP="00ED14D2">
            <w:pPr>
              <w:ind w:right="-598"/>
              <w:rPr>
                <w:color w:val="000000"/>
              </w:rPr>
            </w:pPr>
            <w:r w:rsidRPr="00727B44">
              <w:rPr>
                <w:color w:val="000000"/>
              </w:rPr>
              <w:t xml:space="preserve"> приемов сложения и вычитания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алгоритма решения примеров вида:87+13; умение складывать и вычитать примеры столбиком, при </w:t>
            </w:r>
          </w:p>
          <w:p w:rsidR="00740A4B" w:rsidRPr="00734CD3" w:rsidRDefault="00740A4B" w:rsidP="00301FE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этом правильно их записывая; усвоить новую запись решения задач, уметь работать с геометрическим материалом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>Письменные приёмы вычисления</w:t>
            </w:r>
            <w:r>
              <w:t xml:space="preserve"> </w:t>
            </w:r>
            <w:r w:rsidRPr="00727B44">
              <w:t>для случаев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вида 40 – 8,</w:t>
            </w:r>
            <w:r>
              <w:t xml:space="preserve"> </w:t>
            </w:r>
            <w:r w:rsidRPr="00727B44">
              <w:t>32+8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интереса к предмету;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2F6404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приема</w:t>
            </w:r>
            <w:r w:rsidRPr="00155FD3">
              <w:rPr>
                <w:sz w:val="20"/>
                <w:szCs w:val="20"/>
              </w:rPr>
              <w:t xml:space="preserve"> письменного вычитания </w:t>
            </w:r>
          </w:p>
          <w:p w:rsidR="00740A4B" w:rsidRPr="00734CD3" w:rsidRDefault="00740A4B" w:rsidP="002F6404">
            <w:pPr>
              <w:ind w:right="-10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двухзначных чисел в случаях вида: 40-8; </w:t>
            </w:r>
            <w:r>
              <w:rPr>
                <w:sz w:val="20"/>
                <w:szCs w:val="20"/>
              </w:rPr>
              <w:t>умение выделять в задаче условие, вопрос, данные и искомые числа, составлять краткую запись и сам-но решать задачу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Письменные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приёмы вычисления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для случаев</w:t>
            </w:r>
            <w:r>
              <w:t xml:space="preserve"> </w:t>
            </w:r>
            <w:r w:rsidRPr="00727B44">
              <w:t xml:space="preserve">вида </w:t>
            </w:r>
            <w:r w:rsidRPr="00125B76">
              <w:rPr>
                <w:sz w:val="20"/>
                <w:szCs w:val="20"/>
              </w:rPr>
              <w:t>50 – 24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pacing w:val="6"/>
                <w:sz w:val="18"/>
                <w:szCs w:val="18"/>
              </w:rPr>
            </w:pPr>
            <w:r w:rsidRPr="008512D8">
              <w:rPr>
                <w:rFonts w:cs="Calibri"/>
                <w:spacing w:val="6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pacing w:val="6"/>
                <w:sz w:val="18"/>
                <w:szCs w:val="18"/>
              </w:rPr>
            </w:pPr>
            <w:r w:rsidRPr="008512D8">
              <w:rPr>
                <w:rFonts w:cs="Calibri"/>
                <w:spacing w:val="6"/>
                <w:sz w:val="18"/>
                <w:szCs w:val="18"/>
              </w:rPr>
              <w:t>- интереса к предмету;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pacing w:val="6"/>
                <w:sz w:val="18"/>
                <w:szCs w:val="18"/>
              </w:rPr>
            </w:pPr>
            <w:r w:rsidRPr="008512D8">
              <w:rPr>
                <w:rFonts w:cs="Calibri"/>
                <w:spacing w:val="6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2F6404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 приема</w:t>
            </w:r>
            <w:r w:rsidRPr="00155FD3">
              <w:rPr>
                <w:sz w:val="20"/>
                <w:szCs w:val="20"/>
              </w:rPr>
              <w:t xml:space="preserve"> письменного вычитания двухзначных чисел в случаях вида</w:t>
            </w:r>
          </w:p>
          <w:p w:rsidR="00740A4B" w:rsidRDefault="00740A4B" w:rsidP="002F6404">
            <w:pPr>
              <w:ind w:right="-10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50 – 24;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продолжать работу над задачами и уравнениями; развивать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вычислительные навыки.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</w:t>
            </w:r>
            <w:r w:rsidRPr="00155FD3">
              <w:rPr>
                <w:sz w:val="20"/>
                <w:szCs w:val="20"/>
              </w:rPr>
              <w:t xml:space="preserve"> прием</w:t>
            </w:r>
            <w:r>
              <w:rPr>
                <w:sz w:val="20"/>
                <w:szCs w:val="20"/>
              </w:rPr>
              <w:t>а</w:t>
            </w:r>
            <w:r w:rsidRPr="00155FD3">
              <w:rPr>
                <w:sz w:val="20"/>
                <w:szCs w:val="20"/>
              </w:rPr>
              <w:t xml:space="preserve"> вычитания двузначных чисел вида: 50-24; уметь выделять в задаче усло</w:t>
            </w:r>
            <w:r>
              <w:rPr>
                <w:sz w:val="20"/>
                <w:szCs w:val="20"/>
              </w:rPr>
              <w:t>вие, вопрос, данные и искомые чи</w:t>
            </w:r>
            <w:r w:rsidRPr="00155FD3">
              <w:rPr>
                <w:sz w:val="20"/>
                <w:szCs w:val="20"/>
              </w:rPr>
              <w:t>сла, составлять краткую запись и самостоятельно решать задачу.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2F6404">
            <w:pPr>
              <w:ind w:right="-598"/>
              <w:rPr>
                <w:color w:val="000000"/>
              </w:rPr>
            </w:pPr>
            <w:r w:rsidRPr="00727B44">
              <w:rPr>
                <w:color w:val="000000"/>
              </w:rPr>
              <w:t>Закрепление письменных</w:t>
            </w:r>
          </w:p>
          <w:p w:rsidR="00740A4B" w:rsidRPr="00727B44" w:rsidRDefault="00740A4B" w:rsidP="002F6404">
            <w:pPr>
              <w:ind w:right="-598"/>
            </w:pPr>
            <w:r w:rsidRPr="00727B44">
              <w:rPr>
                <w:color w:val="000000"/>
              </w:rPr>
              <w:t xml:space="preserve"> приемов сложения и вычитания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F6404" w:rsidRDefault="00740A4B" w:rsidP="002F64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6404">
              <w:rPr>
                <w:iCs/>
                <w:sz w:val="18"/>
                <w:szCs w:val="18"/>
              </w:rPr>
              <w:t>Оценивать правильность предъявленных вычислений; сравнивать разные способы вычислений, выбирая из них удобный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состава чисел; довести до автоматизма  решение примеров на сложение и вычитание столбиком, знание порядка действий в выражениях со скобками, умение решать задачи</w:t>
            </w:r>
            <w:r w:rsidRPr="00155FD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20984" w:rsidRDefault="00740A4B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  <w:rPr>
                <w:b/>
                <w:color w:val="FF0000"/>
              </w:rPr>
            </w:pPr>
            <w:r w:rsidRPr="004C5A33">
              <w:t xml:space="preserve">Контрольная </w:t>
            </w:r>
            <w:r>
              <w:t>работа № 5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по теме: «Письменные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приёмы вычисления в пределах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100».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C74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>Оценивать</w:t>
            </w:r>
            <w:r>
              <w:rPr>
                <w:spacing w:val="3"/>
                <w:sz w:val="18"/>
                <w:szCs w:val="18"/>
              </w:rPr>
              <w:t>правильность предъявленных вычислений, сравнивать разные способы вычислений, выбирая из них удобный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C7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состава чисел; решение примеров на сложение и вычитание столбиком, знание порядка действий в выражениях со скобками, умение решать задачи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Работа над ошибками.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Странички для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любознательных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интереса к предмету;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D72E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D2501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D72E0B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результаты вычислений, 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D72E0B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512D8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>Свойства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противоположных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сторон  прямоугольника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интереса к предмету;</w:t>
            </w:r>
          </w:p>
          <w:p w:rsidR="00740A4B" w:rsidRPr="008512D8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8512D8">
              <w:rPr>
                <w:rFonts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17083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 решать выражения, используя способ группировки; знать  свойства прямоугодьника; умение решать простые и составные задачи самостоятельно, умение чертить геометрические фигуры и находить их периметр</w:t>
            </w:r>
            <w:r w:rsidRPr="00657178">
              <w:rPr>
                <w:sz w:val="20"/>
                <w:szCs w:val="20"/>
              </w:rPr>
              <w:t>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3C567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прямоугольник из множества четырехугольников. Применять знание свойств сторон прямоугольника при решении задач </w:t>
            </w:r>
          </w:p>
        </w:tc>
      </w:tr>
      <w:tr w:rsidR="00740A4B" w:rsidRPr="0067397F" w:rsidTr="00265C79">
        <w:trPr>
          <w:trHeight w:val="80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Свойства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противоположных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сторон прямоугольника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Pr="00155FD3">
              <w:rPr>
                <w:sz w:val="20"/>
                <w:szCs w:val="20"/>
              </w:rPr>
              <w:t xml:space="preserve"> распределять фигуры на </w:t>
            </w:r>
          </w:p>
          <w:p w:rsidR="00740A4B" w:rsidRPr="00734CD3" w:rsidRDefault="00740A4B" w:rsidP="00960841">
            <w:pPr>
              <w:ind w:right="-10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группы по их отличительным признакам; находить периметр; уметь распознавать углы; уметь ставить вопрос к задаче и решать ее; уметь записывать примеры в столбик и решать их самостоятельно.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960841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Расширять представления  </w:t>
            </w:r>
          </w:p>
          <w:p w:rsidR="00740A4B" w:rsidRDefault="00740A4B" w:rsidP="00960841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о прямоугольнике как о</w:t>
            </w:r>
          </w:p>
          <w:p w:rsidR="00740A4B" w:rsidRDefault="00740A4B" w:rsidP="00960841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четырехугольнике, у которого все углы прямые и противоположные</w:t>
            </w:r>
          </w:p>
          <w:p w:rsidR="00740A4B" w:rsidRDefault="00740A4B" w:rsidP="00960841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стороны равны; закреплять умение учеников решать задачи изученных </w:t>
            </w:r>
          </w:p>
          <w:p w:rsidR="00740A4B" w:rsidRPr="00734CD3" w:rsidRDefault="00740A4B" w:rsidP="009608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видов 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8A7926">
            <w:pPr>
              <w:ind w:right="-598"/>
            </w:pPr>
            <w:r w:rsidRPr="00727B44">
              <w:t xml:space="preserve">Квадрат. Определение и </w:t>
            </w:r>
          </w:p>
          <w:p w:rsidR="00740A4B" w:rsidRPr="00727B44" w:rsidRDefault="00740A4B" w:rsidP="008A7926">
            <w:pPr>
              <w:ind w:right="-598"/>
            </w:pPr>
            <w:r w:rsidRPr="00727B44">
              <w:t>свойства  квадрата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A7926" w:rsidRDefault="00740A4B" w:rsidP="008A792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численностям)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квадрат из множества четырехугольников. Применять знание свойств квадрата при решении задач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Решение задач. </w:t>
            </w:r>
          </w:p>
          <w:p w:rsidR="00740A4B" w:rsidRPr="00727B44" w:rsidRDefault="00740A4B" w:rsidP="00ED14D2">
            <w:pPr>
              <w:ind w:right="-598"/>
            </w:pPr>
          </w:p>
          <w:p w:rsidR="00740A4B" w:rsidRPr="00727B44" w:rsidRDefault="00740A4B" w:rsidP="00ED14D2">
            <w:pPr>
              <w:ind w:right="-598"/>
            </w:pPr>
          </w:p>
          <w:p w:rsidR="00740A4B" w:rsidRPr="00727B44" w:rsidRDefault="00740A4B" w:rsidP="00ED14D2">
            <w:pPr>
              <w:ind w:right="-598"/>
            </w:pPr>
            <w:r w:rsidRPr="00727B44">
              <w:t>Проект «Оригами». Изготовление различных изделий из заготовок, имеющих форму квадрата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8A7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Pr="00155FD3">
              <w:rPr>
                <w:sz w:val="20"/>
                <w:szCs w:val="20"/>
              </w:rPr>
              <w:t xml:space="preserve"> учащихся решать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адачи изученных видов, уравнений, выражений</w:t>
            </w:r>
            <w:r w:rsidRPr="00155FD3">
              <w:rPr>
                <w:sz w:val="20"/>
                <w:szCs w:val="20"/>
              </w:rPr>
              <w:t xml:space="preserve"> со скобками, находить</w:t>
            </w:r>
          </w:p>
          <w:p w:rsidR="00740A4B" w:rsidRPr="00734CD3" w:rsidRDefault="00740A4B" w:rsidP="008A7926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длину ломаной, выполнять чертежи;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задачи изученных видов, уравнения, выражения со скобками, находить длину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ломаной, выполнять чертежи.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знаки, символы, показывающие, как работать с бумагой при изготовлении изделий в технике оригами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16.02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20984" w:rsidRDefault="00740A4B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CE0B1A">
              <w:t xml:space="preserve">Контрольная  работа  </w:t>
            </w:r>
            <w:r>
              <w:t>№6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по теме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«Письменные приёмы </w:t>
            </w:r>
          </w:p>
          <w:p w:rsidR="00740A4B" w:rsidRDefault="00740A4B" w:rsidP="00ED14D2">
            <w:pPr>
              <w:ind w:right="-598"/>
            </w:pPr>
            <w:r w:rsidRPr="00727B44">
              <w:t>сложения и вычитания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в</w:t>
            </w:r>
            <w:r>
              <w:t xml:space="preserve">  </w:t>
            </w:r>
            <w:r w:rsidRPr="00727B44">
              <w:t>пределах 100».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24B30" w:rsidRDefault="00740A4B" w:rsidP="008A792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>Оценивать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правильность предъявленных вычислений, сравнивать разные способы вычислений, выбирая из них удобный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Проверить, как у учащихся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740A4B" w:rsidRPr="0067397F" w:rsidTr="00A6680E">
        <w:trPr>
          <w:trHeight w:val="427"/>
        </w:trPr>
        <w:tc>
          <w:tcPr>
            <w:tcW w:w="1559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A6680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7B44">
              <w:rPr>
                <w:b/>
              </w:rPr>
              <w:t>Умножение и деление -  18 ч</w:t>
            </w:r>
          </w:p>
        </w:tc>
      </w:tr>
      <w:tr w:rsidR="00740A4B" w:rsidRPr="0067397F" w:rsidTr="00265C79">
        <w:trPr>
          <w:trHeight w:val="117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Работа над ошибками.</w:t>
            </w:r>
          </w:p>
          <w:p w:rsidR="00740A4B" w:rsidRPr="00727B44" w:rsidRDefault="00740A4B" w:rsidP="00ED14D2">
            <w:pPr>
              <w:ind w:right="-598"/>
            </w:pP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Умножение. Конкретный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смысл умножения.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Знак  умножения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F4391" w:rsidRDefault="00740A4B" w:rsidP="00EF43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4391">
              <w:rPr>
                <w:iCs/>
                <w:sz w:val="18"/>
                <w:szCs w:val="18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конкретного смысла действия умножения, основанного на сумме одинаковых слагаемых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Замена сложения умножением.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Закрепление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. </w:t>
            </w: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545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F4391">
              <w:rPr>
                <w:iCs/>
                <w:sz w:val="18"/>
                <w:szCs w:val="18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понятий при действии умножения: Множитель, произведение; уметь читать примеры с использованием новых терминов, решать задачи разными способами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Умножение чисел, использование соответствующих терминов. Решение текстовых задач арифметическим способом </w:t>
            </w:r>
          </w:p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(с опорой на схемы, таблицы, краткие записи и другие модели)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A3FEA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Составление и решение </w:t>
            </w:r>
          </w:p>
          <w:p w:rsidR="00740A4B" w:rsidRPr="00727B44" w:rsidRDefault="00740A4B" w:rsidP="009D0B8E">
            <w:pPr>
              <w:ind w:right="-108"/>
            </w:pPr>
            <w:r>
              <w:t xml:space="preserve">примеров на </w:t>
            </w:r>
            <w:r w:rsidRPr="00727B44">
              <w:t>умножение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6667F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667F">
              <w:rPr>
                <w:rFonts w:cs="Calibri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C6667F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667F">
              <w:rPr>
                <w:rFonts w:cs="Calibri"/>
                <w:sz w:val="18"/>
                <w:szCs w:val="18"/>
              </w:rPr>
              <w:t>- интереса к предмету;</w:t>
            </w:r>
          </w:p>
          <w:p w:rsidR="00740A4B" w:rsidRPr="00C6667F" w:rsidRDefault="00740A4B" w:rsidP="00ED14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667F">
              <w:rPr>
                <w:rFonts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F4391">
              <w:rPr>
                <w:iCs/>
                <w:sz w:val="18"/>
                <w:szCs w:val="18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C05E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Знание понятий при действии умножения: Множитель, произведение; уметь читать примеры с использованием новых терминов, решать задачи разными способами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Задачи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на нахождение произведения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05E64" w:rsidRDefault="00740A4B" w:rsidP="00ED14D2">
            <w:pPr>
              <w:shd w:val="clear" w:color="auto" w:fill="FFFFFF"/>
              <w:rPr>
                <w:i/>
                <w:iCs/>
                <w:sz w:val="18"/>
                <w:szCs w:val="18"/>
              </w:rPr>
            </w:pPr>
            <w:r w:rsidRPr="00C05E64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C05E64" w:rsidRDefault="00740A4B" w:rsidP="00ED14D2">
            <w:pPr>
              <w:shd w:val="clear" w:color="auto" w:fill="FFFFFF"/>
              <w:rPr>
                <w:sz w:val="18"/>
                <w:szCs w:val="18"/>
              </w:rPr>
            </w:pPr>
            <w:r w:rsidRPr="00C05E64">
              <w:rPr>
                <w:sz w:val="18"/>
                <w:szCs w:val="18"/>
              </w:rPr>
              <w:t>- интереса к предмету;</w:t>
            </w:r>
          </w:p>
          <w:p w:rsidR="00740A4B" w:rsidRPr="00C05E64" w:rsidRDefault="00740A4B" w:rsidP="00ED14D2">
            <w:pPr>
              <w:shd w:val="clear" w:color="auto" w:fill="FFFFFF"/>
              <w:rPr>
                <w:sz w:val="18"/>
                <w:szCs w:val="18"/>
              </w:rPr>
            </w:pPr>
            <w:r w:rsidRPr="00C05E64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C05E64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C05E64" w:rsidRDefault="00740A4B" w:rsidP="00C05E64">
            <w:pPr>
              <w:autoSpaceDE w:val="0"/>
              <w:autoSpaceDN w:val="0"/>
              <w:adjustRightInd w:val="0"/>
            </w:pPr>
            <w:r w:rsidRPr="00C05E64">
              <w:rPr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C05E64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нового арифметического действия «умножение», умение решать задачи с использованием действия умножения, умение составлять верные равенства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C05E64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Решение текстовых задач</w:t>
            </w:r>
          </w:p>
          <w:p w:rsidR="00740A4B" w:rsidRDefault="00740A4B" w:rsidP="00C05E64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арифметическим способом (с опорой</w:t>
            </w:r>
          </w:p>
          <w:p w:rsidR="00740A4B" w:rsidRPr="00734CD3" w:rsidRDefault="00740A4B" w:rsidP="00C05E64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на схемы, таблицы, краткие записи и другие модели).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>Периметр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прямоугольника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55B21" w:rsidRDefault="00740A4B" w:rsidP="00E55B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Cs/>
                <w:sz w:val="18"/>
                <w:szCs w:val="1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7A3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периметра прямоугольника рациональным способом</w:t>
            </w:r>
            <w:r w:rsidRPr="0065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 решение примеров столбик с переходом через десяток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 xml:space="preserve">Приём умножения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нуля и единицы на число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24B30" w:rsidRDefault="00740A4B" w:rsidP="007A3F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умножать на 1 и 0.</w:t>
            </w:r>
          </w:p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задачи с действием умножения; сравнивать произведения,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Умножать 1 и 0 на число. </w:t>
            </w:r>
          </w:p>
          <w:p w:rsidR="00740A4B" w:rsidRDefault="00740A4B" w:rsidP="00ED14D2">
            <w:pPr>
              <w:ind w:right="-59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Заменять сумму одинаковых слагаемых умножением и </w:t>
            </w:r>
          </w:p>
          <w:p w:rsidR="00740A4B" w:rsidRPr="007A3FEA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наоборот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Название чисел при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умножении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E1C3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DB09B9">
            <w:pPr>
              <w:rPr>
                <w:sz w:val="20"/>
                <w:szCs w:val="20"/>
              </w:rPr>
            </w:pPr>
            <w:r w:rsidRPr="00DB09B9">
              <w:rPr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>правильность и полноту выполнения алгоритма арифметического действия.</w:t>
            </w:r>
          </w:p>
          <w:p w:rsidR="00740A4B" w:rsidRPr="00FE1C3F" w:rsidRDefault="00740A4B" w:rsidP="00DB09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Самостоятельно </w:t>
            </w:r>
            <w:r>
              <w:rPr>
                <w:sz w:val="20"/>
                <w:szCs w:val="20"/>
                <w:u w:val="single"/>
              </w:rPr>
              <w:t>выбирать</w:t>
            </w:r>
            <w:r>
              <w:rPr>
                <w:sz w:val="20"/>
                <w:szCs w:val="20"/>
              </w:rPr>
              <w:t xml:space="preserve"> способ решения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1C3F">
              <w:rPr>
                <w:sz w:val="18"/>
                <w:szCs w:val="18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1C3F">
              <w:rPr>
                <w:sz w:val="18"/>
                <w:szCs w:val="18"/>
              </w:rPr>
              <w:t>Уметь решать задачи сложением, а затем заменять умножением; уметь решать уравнения, выражения; научиться логически мыслить.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93599" w:rsidRDefault="00740A4B" w:rsidP="00B93599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Решение задач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E1C3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DB09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FE1C3F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1C3F">
              <w:rPr>
                <w:sz w:val="18"/>
                <w:szCs w:val="18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знания об основном смысле действия умножения; отработают умения решать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задачи. Знания правил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умножения на 0 и 1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</w:p>
          <w:p w:rsidR="00740A4B" w:rsidRDefault="00740A4B" w:rsidP="00ED14D2">
            <w:pPr>
              <w:ind w:right="-598"/>
            </w:pPr>
            <w:r w:rsidRPr="00727B44">
              <w:t>Переместительное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</w:t>
            </w:r>
            <w:r>
              <w:t>с</w:t>
            </w:r>
            <w:r w:rsidRPr="00727B44">
              <w:t>войство</w:t>
            </w:r>
            <w:r>
              <w:t xml:space="preserve"> </w:t>
            </w:r>
            <w:r w:rsidRPr="00727B44">
              <w:t>умножения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DB09B9">
            <w:pPr>
              <w:rPr>
                <w:sz w:val="20"/>
                <w:szCs w:val="20"/>
              </w:rPr>
            </w:pPr>
            <w:r w:rsidRPr="00DB09B9">
              <w:rPr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  <w:p w:rsidR="00740A4B" w:rsidRPr="00124B30" w:rsidRDefault="00740A4B" w:rsidP="00DB09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переместительного закона</w:t>
            </w:r>
            <w:r w:rsidRPr="00155FD3">
              <w:rPr>
                <w:sz w:val="20"/>
                <w:szCs w:val="20"/>
              </w:rPr>
              <w:t xml:space="preserve">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умножения; развивать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вычислительные навыки;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продолжать формировать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учеников решать задачи умножением; развивать внимание,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наблюдательность, мыслительные операции сравнения, наблюдения.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rPr>
                <w:color w:val="0000FF"/>
              </w:rPr>
            </w:pPr>
            <w:r w:rsidRPr="00727B44">
              <w:rPr>
                <w:color w:val="0000FF"/>
              </w:rPr>
              <w:t>Проверочная работа</w:t>
            </w:r>
            <w:r>
              <w:rPr>
                <w:color w:val="0000FF"/>
              </w:rPr>
              <w:t xml:space="preserve"> 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Решение задач.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С 56-57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24B30" w:rsidRDefault="00740A4B" w:rsidP="00DB09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название и обозначение действия умножения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A473EB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D2579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Конкретный смысл действия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деления.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54B11" w:rsidRDefault="00740A4B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B54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740A4B" w:rsidRPr="00734CD3" w:rsidRDefault="00740A4B" w:rsidP="00B54B11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должен </w:t>
            </w:r>
            <w:r w:rsidRPr="00155FD3">
              <w:rPr>
                <w:sz w:val="20"/>
                <w:szCs w:val="20"/>
              </w:rPr>
              <w:t>уметь решать и сравнивать выражения; уметь решать задачи с использованием действия умножения</w:t>
            </w:r>
            <w:r>
              <w:rPr>
                <w:sz w:val="20"/>
                <w:szCs w:val="20"/>
              </w:rPr>
              <w:t xml:space="preserve"> и деления</w:t>
            </w:r>
            <w:r w:rsidRPr="00155FD3">
              <w:rPr>
                <w:sz w:val="20"/>
                <w:szCs w:val="20"/>
              </w:rPr>
              <w:t>; уметь пользоваться геометрическим материалом.</w:t>
            </w:r>
          </w:p>
        </w:tc>
      </w:tr>
      <w:tr w:rsidR="00740A4B" w:rsidRPr="0067397F" w:rsidTr="00265C79">
        <w:trPr>
          <w:cantSplit/>
          <w:trHeight w:val="162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B54B11">
            <w:pPr>
              <w:ind w:right="-598"/>
            </w:pPr>
            <w:r w:rsidRPr="00727B44">
              <w:t xml:space="preserve">Конкретный смысл </w:t>
            </w:r>
          </w:p>
          <w:p w:rsidR="00740A4B" w:rsidRPr="00727B44" w:rsidRDefault="00740A4B" w:rsidP="00B54B11">
            <w:pPr>
              <w:ind w:right="-598"/>
            </w:pPr>
            <w:r w:rsidRPr="00727B44">
              <w:t xml:space="preserve">действия </w:t>
            </w:r>
          </w:p>
          <w:p w:rsidR="00740A4B" w:rsidRPr="00727B44" w:rsidRDefault="00740A4B" w:rsidP="00B54B11">
            <w:r w:rsidRPr="00727B44">
              <w:t>деления. Закрепление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54B11" w:rsidRDefault="00740A4B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B264D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задачи с действием</w:t>
            </w:r>
            <w:r>
              <w:rPr>
                <w:sz w:val="20"/>
                <w:szCs w:val="20"/>
              </w:rPr>
              <w:t xml:space="preserve"> деление</w:t>
            </w:r>
            <w:r w:rsidRPr="00155FD3">
              <w:rPr>
                <w:sz w:val="20"/>
                <w:szCs w:val="20"/>
              </w:rPr>
              <w:t>; находить значение буквенных выражений; уметь решать примеры в столбик с переходом через десяток.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D2579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Задачи, раскрывающие смысл действия деления Деление на равные части.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24B30" w:rsidRDefault="00740A4B" w:rsidP="006F63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B9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зависимости.</w:t>
            </w:r>
          </w:p>
          <w:p w:rsidR="00740A4B" w:rsidRPr="00734CD3" w:rsidRDefault="00740A4B" w:rsidP="00B907B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Находить и выбирать</w:t>
            </w:r>
            <w:r>
              <w:rPr>
                <w:sz w:val="20"/>
                <w:szCs w:val="20"/>
              </w:rPr>
              <w:t xml:space="preserve"> способ решения текстовой задачи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B907B0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задачи с действием</w:t>
            </w:r>
            <w:r>
              <w:rPr>
                <w:sz w:val="20"/>
                <w:szCs w:val="20"/>
              </w:rPr>
              <w:t xml:space="preserve"> деление,  сравнение </w:t>
            </w:r>
            <w:r>
              <w:rPr>
                <w:vanish/>
                <w:sz w:val="20"/>
                <w:szCs w:val="20"/>
              </w:rPr>
              <w:t>нивать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 w:rsidRPr="00155FD3">
              <w:rPr>
                <w:sz w:val="20"/>
                <w:szCs w:val="20"/>
              </w:rPr>
              <w:t xml:space="preserve"> произведения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6F635D">
            <w:r w:rsidRPr="00727B44">
              <w:t xml:space="preserve">Решение задач в одно действие на умножение и </w:t>
            </w:r>
          </w:p>
          <w:p w:rsidR="00740A4B" w:rsidRPr="00727B44" w:rsidRDefault="00740A4B" w:rsidP="006F635D">
            <w:pPr>
              <w:rPr>
                <w:b/>
              </w:rPr>
            </w:pPr>
            <w:r w:rsidRPr="00727B44">
              <w:t xml:space="preserve">деление. </w:t>
            </w:r>
            <w:r w:rsidRPr="00CA15D5">
              <w:rPr>
                <w:b/>
                <w:sz w:val="18"/>
                <w:szCs w:val="18"/>
              </w:rPr>
              <w:t>Закрепление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6F6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зависимости.</w:t>
            </w:r>
          </w:p>
          <w:p w:rsidR="00740A4B" w:rsidRPr="006F635D" w:rsidRDefault="00740A4B" w:rsidP="006F63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Находить и выбирать</w:t>
            </w:r>
            <w:r>
              <w:rPr>
                <w:sz w:val="20"/>
                <w:szCs w:val="20"/>
              </w:rPr>
              <w:t xml:space="preserve"> способ решения текстовой задачи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B907B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40A4B" w:rsidRDefault="00740A4B" w:rsidP="00B9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-решать задачи в одно действие, раскрывающие конкретный смысл умножения и деления.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при решении которых используется смысл арифметического действия (деления, умножения).</w:t>
            </w:r>
          </w:p>
        </w:tc>
      </w:tr>
      <w:tr w:rsidR="00740A4B" w:rsidRPr="0067397F" w:rsidTr="00265C79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D2579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Название компонентов и результата деления.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80B48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880B48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880B48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0B48">
              <w:rPr>
                <w:sz w:val="18"/>
                <w:szCs w:val="18"/>
              </w:rPr>
              <w:t>- интереса к предмету;</w:t>
            </w:r>
          </w:p>
          <w:p w:rsidR="00740A4B" w:rsidRPr="00880B48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0B48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35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зависимости.</w:t>
            </w:r>
          </w:p>
          <w:p w:rsidR="00740A4B" w:rsidRPr="00124B30" w:rsidRDefault="00740A4B" w:rsidP="00357C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Находить и выбирать</w:t>
            </w:r>
            <w:r>
              <w:rPr>
                <w:sz w:val="20"/>
                <w:szCs w:val="20"/>
              </w:rPr>
              <w:t xml:space="preserve"> способ решения текстовой задачи.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80B4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40A4B" w:rsidRPr="00734CD3" w:rsidRDefault="00740A4B" w:rsidP="00880B48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-название и обозначение действия деления.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Деление. Делимое, делитель, частное. Знак деления.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Закрепление.</w:t>
            </w:r>
          </w:p>
          <w:p w:rsidR="00740A4B" w:rsidRPr="00727B44" w:rsidRDefault="00740A4B" w:rsidP="00880B48">
            <w:r w:rsidRPr="00727B44">
              <w:t xml:space="preserve">Деление на 2.  Название компонентов и результата деления.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зависимости.</w:t>
            </w:r>
          </w:p>
          <w:p w:rsidR="00740A4B" w:rsidRPr="00124B30" w:rsidRDefault="00740A4B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Находить и выбирать</w:t>
            </w:r>
            <w:r>
              <w:rPr>
                <w:sz w:val="20"/>
                <w:szCs w:val="20"/>
              </w:rPr>
              <w:t xml:space="preserve"> способ решения текстовой задачи.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880B4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740A4B" w:rsidRPr="00734CD3" w:rsidRDefault="00740A4B" w:rsidP="00880B48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</w:pPr>
            <w:r w:rsidRPr="0054753A">
              <w:t xml:space="preserve">Контрольная   работа </w:t>
            </w:r>
            <w:r w:rsidRPr="004D2275">
              <w:rPr>
                <w:sz w:val="20"/>
                <w:szCs w:val="20"/>
              </w:rPr>
              <w:t xml:space="preserve">№ </w:t>
            </w:r>
            <w:r>
              <w:t>7</w:t>
            </w:r>
          </w:p>
          <w:p w:rsidR="00740A4B" w:rsidRPr="0054753A" w:rsidRDefault="00740A4B" w:rsidP="00ED14D2">
            <w:pPr>
              <w:ind w:right="-598"/>
            </w:pPr>
            <w:r>
              <w:t xml:space="preserve">по теме </w:t>
            </w:r>
            <w:r w:rsidRPr="0054753A">
              <w:t xml:space="preserve"> «Связь   между компонентами</w:t>
            </w:r>
          </w:p>
          <w:p w:rsidR="00740A4B" w:rsidRPr="0054753A" w:rsidRDefault="00740A4B" w:rsidP="000339E5">
            <w:pPr>
              <w:ind w:right="-598"/>
            </w:pPr>
            <w:r w:rsidRPr="0054753A">
              <w:t xml:space="preserve"> действий умножение</w:t>
            </w:r>
          </w:p>
          <w:p w:rsidR="00740A4B" w:rsidRPr="0054753A" w:rsidRDefault="00740A4B" w:rsidP="000339E5">
            <w:pPr>
              <w:ind w:right="-598"/>
            </w:pPr>
            <w:r w:rsidRPr="0054753A">
              <w:t xml:space="preserve"> и деление»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0339E5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интереса к предмету;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740A4B" w:rsidRPr="009B32AC" w:rsidRDefault="00740A4B" w:rsidP="000339E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-решать задачи в одно действие, раскрывающие конкретный смысл  умножения и деления.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</w:tr>
      <w:tr w:rsidR="00740A4B" w:rsidRPr="0067397F" w:rsidTr="00265C79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Работа над ошибками.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Странички для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любознательных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0339E5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интереса к предмету;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>Оценивать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правильность предъявленных вычислений, сравнивать разные способы вычислений, выбирая из них удобный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0339E5">
            <w:pPr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Решать задачи на умножение и деление, знание свойств прямоугольника и квадрата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творческого и поискового характера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0A4B" w:rsidRPr="0067397F" w:rsidTr="000339E5">
        <w:trPr>
          <w:trHeight w:val="560"/>
        </w:trPr>
        <w:tc>
          <w:tcPr>
            <w:tcW w:w="1559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0339E5">
            <w:pPr>
              <w:spacing w:line="360" w:lineRule="auto"/>
              <w:jc w:val="center"/>
              <w:rPr>
                <w:b/>
              </w:rPr>
            </w:pPr>
            <w:r w:rsidRPr="00727B44">
              <w:rPr>
                <w:b/>
              </w:rPr>
              <w:t>Умножение и деление. Табличное умножение и деление (21ч)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61B67" w:rsidRDefault="00740A4B" w:rsidP="00ED14D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r w:rsidRPr="00727B44">
              <w:t>Связь между компонентами и результатом умножения.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0A4B" w:rsidRPr="00124B30" w:rsidRDefault="00740A4B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-название и обозначение действия умножения.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 связь между результатом и компонентами умножения для выполнения деления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autoSpaceDE w:val="0"/>
              <w:autoSpaceDN w:val="0"/>
              <w:adjustRightInd w:val="0"/>
              <w:spacing w:line="24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61B67" w:rsidRDefault="00740A4B" w:rsidP="00ED14D2">
            <w:pPr>
              <w:autoSpaceDE w:val="0"/>
              <w:autoSpaceDN w:val="0"/>
              <w:adjustRightInd w:val="0"/>
              <w:spacing w:line="242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autoSpaceDE w:val="0"/>
              <w:autoSpaceDN w:val="0"/>
              <w:adjustRightInd w:val="0"/>
              <w:spacing w:line="242" w:lineRule="auto"/>
            </w:pPr>
            <w:r w:rsidRPr="00727B44"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0339E5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интереса к предмету;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727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0A4B" w:rsidRPr="00124B30" w:rsidRDefault="00740A4B" w:rsidP="00727B4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-название и обозначение действия умножения.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действия, основанные знаний о взаимосвязи компонентов умножения.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61B67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>Приемы умножения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и деления на 10.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>
              <w:rPr>
                <w:rFonts w:ascii="Times New Roman CYR" w:hAnsi="Times New Roman CYR" w:cs="Calibri"/>
                <w:sz w:val="18"/>
                <w:szCs w:val="18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приемов умножения и деления на 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на 10, выполнять действия, основанные знаний о взаимосвязи компонентов умножения.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61B67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Задачи с величинами: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 цена, количество,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стоимость.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24B30" w:rsidRDefault="00740A4B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с величинами: цена, количество, стоимость, знание приемов умножения и деления на 10</w:t>
            </w:r>
          </w:p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61B67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0339E5">
            <w:pPr>
              <w:ind w:right="-598"/>
            </w:pPr>
            <w:r w:rsidRPr="00727B44">
              <w:t xml:space="preserve">Задачи на нахождение </w:t>
            </w:r>
          </w:p>
          <w:p w:rsidR="00740A4B" w:rsidRPr="00727B44" w:rsidRDefault="00740A4B" w:rsidP="000339E5">
            <w:pPr>
              <w:ind w:right="-598"/>
            </w:pPr>
            <w:r w:rsidRPr="00727B44">
              <w:t>неизвестного третьего</w:t>
            </w:r>
          </w:p>
          <w:p w:rsidR="00740A4B" w:rsidRPr="00727B44" w:rsidRDefault="00740A4B" w:rsidP="000339E5">
            <w:pPr>
              <w:ind w:right="-598"/>
            </w:pPr>
            <w:r w:rsidRPr="00727B44">
              <w:t>слагаемого.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339E5">
              <w:rPr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интереса к предмету;</w:t>
            </w:r>
          </w:p>
          <w:p w:rsidR="00740A4B" w:rsidRPr="000339E5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9E5">
              <w:rPr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0A4B" w:rsidRPr="00E33360" w:rsidRDefault="00740A4B" w:rsidP="000339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>ситуации, иллюстрирующие арифметическое действие,  ход  его выполнения.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ind w:right="-59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Решать задачи</w:t>
            </w:r>
            <w:r w:rsidRPr="00A61B67">
              <w:rPr>
                <w:sz w:val="18"/>
                <w:szCs w:val="18"/>
              </w:rPr>
              <w:t xml:space="preserve"> на</w:t>
            </w:r>
            <w:r>
              <w:rPr>
                <w:sz w:val="18"/>
                <w:szCs w:val="18"/>
              </w:rPr>
              <w:t xml:space="preserve">  </w:t>
            </w:r>
            <w:r w:rsidRPr="00A61B67">
              <w:rPr>
                <w:sz w:val="18"/>
                <w:szCs w:val="18"/>
              </w:rPr>
              <w:t xml:space="preserve">нахождение </w:t>
            </w:r>
          </w:p>
          <w:p w:rsidR="00740A4B" w:rsidRDefault="00740A4B" w:rsidP="000339E5">
            <w:pPr>
              <w:ind w:right="-598"/>
              <w:rPr>
                <w:sz w:val="18"/>
                <w:szCs w:val="18"/>
              </w:rPr>
            </w:pPr>
            <w:r w:rsidRPr="00A61B67">
              <w:rPr>
                <w:sz w:val="18"/>
                <w:szCs w:val="18"/>
              </w:rPr>
              <w:t>неизвестного третьего</w:t>
            </w:r>
          </w:p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 w:rsidRPr="00A61B67">
              <w:rPr>
                <w:sz w:val="18"/>
                <w:szCs w:val="18"/>
              </w:rPr>
              <w:t>слагаемого</w:t>
            </w:r>
            <w:r w:rsidRPr="000C5E86">
              <w:t>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</w:pPr>
            <w:r>
              <w:t>Контрольная   работа №8</w:t>
            </w:r>
            <w:r w:rsidRPr="0054753A">
              <w:t xml:space="preserve"> </w:t>
            </w:r>
          </w:p>
          <w:p w:rsidR="00740A4B" w:rsidRPr="0054753A" w:rsidRDefault="00740A4B" w:rsidP="00ED14D2">
            <w:pPr>
              <w:ind w:right="-598"/>
            </w:pPr>
            <w:r w:rsidRPr="0054753A">
              <w:t>по теме:</w:t>
            </w:r>
          </w:p>
          <w:p w:rsidR="00740A4B" w:rsidRPr="0054753A" w:rsidRDefault="00740A4B" w:rsidP="00ED14D2">
            <w:pPr>
              <w:ind w:right="-598"/>
            </w:pPr>
            <w:r w:rsidRPr="0054753A">
              <w:t xml:space="preserve"> «Умножение и деление»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0339E5">
              <w:rPr>
                <w:sz w:val="18"/>
                <w:szCs w:val="18"/>
              </w:rPr>
              <w:t>Решать задачи на умножение и деление, знание свойств прямоугольника и квадрата</w:t>
            </w:r>
            <w:r>
              <w:rPr>
                <w:sz w:val="18"/>
                <w:szCs w:val="18"/>
              </w:rPr>
              <w:t>. Вычислять выражения со скобками, вычислять периметр прямоугольника.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Default="00740A4B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40A4B" w:rsidRDefault="00740A4B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Работа выполняется  с учебника на С 78-79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Работа над ошибками.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Табличное умножение и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деление.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Умножение числа 2,</w:t>
            </w:r>
          </w:p>
          <w:p w:rsidR="00740A4B" w:rsidRPr="00727B44" w:rsidRDefault="00740A4B" w:rsidP="00ED14D2">
            <w:pPr>
              <w:ind w:right="-598"/>
            </w:pPr>
            <w:r>
              <w:t xml:space="preserve"> у</w:t>
            </w:r>
            <w:r w:rsidRPr="00727B44">
              <w:t>множение на 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727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740A4B" w:rsidRPr="00E33360" w:rsidRDefault="00740A4B" w:rsidP="00727B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>ситуации, иллюстрирующие арифметическое действие,  ход  его выполнения.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-название и обозначение действия умножения.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03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компонентов действия умножения. Нахождение неизвестного компонента арифметического действия.</w:t>
            </w:r>
          </w:p>
          <w:p w:rsidR="00740A4B" w:rsidRPr="00734CD3" w:rsidRDefault="00740A4B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Табличное  умножение 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и деление. </w:t>
            </w:r>
          </w:p>
          <w:p w:rsidR="00740A4B" w:rsidRDefault="00740A4B" w:rsidP="00ED14D2">
            <w:pPr>
              <w:ind w:right="-598"/>
            </w:pPr>
            <w:r w:rsidRPr="00727B44">
              <w:t>Умножение</w:t>
            </w:r>
            <w:r>
              <w:t xml:space="preserve"> </w:t>
            </w:r>
            <w:r w:rsidRPr="00727B44">
              <w:t xml:space="preserve">числа 2,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умножение на 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0339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изученные арифметические зависимости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значения произведений</w:t>
            </w:r>
          </w:p>
          <w:p w:rsidR="00740A4B" w:rsidRDefault="00740A4B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740A4B" w:rsidRPr="00734CD3" w:rsidRDefault="00740A4B" w:rsidP="000339E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-название и обозначение действия умножения.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знание о конкретном смысле умножения при решении примеров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 xml:space="preserve">Приёмы умножения </w:t>
            </w:r>
          </w:p>
          <w:p w:rsidR="00740A4B" w:rsidRPr="00727B44" w:rsidRDefault="00740A4B" w:rsidP="00727B44">
            <w:pPr>
              <w:ind w:right="-108"/>
            </w:pPr>
            <w:r w:rsidRPr="00727B44">
              <w:t>числа 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 рассмотрят табличные случаи умножения на 2.переместительное свойство умножения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Деление на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планировать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учебную деятельность на уроке.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мышление; прививать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закрепят знания таблиц умножения на 2 через рассмотрение случаев деления. Отработают  умение решать задачи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Закрепление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мышление; прививать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закрепят знания таблиц умножения на 2 через рассмотрение случаев деления. Отработают  умение решать задачи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</w:pPr>
            <w:r w:rsidRPr="00727B44">
              <w:t xml:space="preserve">Закрепление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Нахождение частного.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Деление на 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Проверить уровень сформированности вычислительных навыков учащихся, умение решать составные задачи, знание учащимися геометрических величин.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пользоваться вычислительными навыками, решать составные задачи, знать геометрические величины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>
              <w:t>Закрепление р</w:t>
            </w:r>
            <w:r w:rsidRPr="00727B44">
              <w:t xml:space="preserve">ешение </w:t>
            </w:r>
          </w:p>
          <w:p w:rsidR="00740A4B" w:rsidRPr="00727B44" w:rsidRDefault="00740A4B" w:rsidP="00ED14D2">
            <w:pPr>
              <w:ind w:right="-598"/>
            </w:pPr>
            <w:r>
              <w:t>з</w:t>
            </w:r>
            <w:r w:rsidRPr="00727B44">
              <w:t>адач</w:t>
            </w:r>
            <w:r>
              <w:t xml:space="preserve"> </w:t>
            </w:r>
            <w:r w:rsidRPr="00727B44">
              <w:t>делением.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планировать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учебную деятельность на уроке.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компонентов действия умножения; формировать умение находить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значение произведения; развивать вычислительные навыки,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развивать мышление; прививать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66377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</w:pPr>
            <w:r w:rsidRPr="0054753A">
              <w:t xml:space="preserve">Проверочная </w:t>
            </w:r>
          </w:p>
          <w:p w:rsidR="00740A4B" w:rsidRPr="0054753A" w:rsidRDefault="00740A4B" w:rsidP="00ED14D2">
            <w:pPr>
              <w:ind w:right="-598"/>
            </w:pPr>
            <w:r>
              <w:t xml:space="preserve"> работа </w:t>
            </w:r>
          </w:p>
          <w:p w:rsidR="00740A4B" w:rsidRPr="0054753A" w:rsidRDefault="00740A4B" w:rsidP="00ED14D2">
            <w:pPr>
              <w:ind w:right="-598"/>
            </w:pPr>
            <w:r w:rsidRPr="0054753A">
              <w:t xml:space="preserve">по теме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Умножение и деление на</w:t>
            </w:r>
            <w:r>
              <w:t xml:space="preserve">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E6477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5B1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Работа над ошибками. Умножение</w:t>
            </w:r>
            <w:r>
              <w:t xml:space="preserve"> </w:t>
            </w:r>
            <w:r w:rsidRPr="00727B44">
              <w:t xml:space="preserve">числа 3.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Умножение</w:t>
            </w:r>
            <w:r>
              <w:t xml:space="preserve"> </w:t>
            </w:r>
            <w:r w:rsidRPr="00727B44">
              <w:t>на</w:t>
            </w:r>
            <w:r>
              <w:t xml:space="preserve">  </w:t>
            </w:r>
            <w:r w:rsidRPr="00727B44"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Формировать умение учащихся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примеры и задачи действием деления; закреплять умение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учащихся решать примеры и задачи действием умножения; развивать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B5B12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Умножение</w:t>
            </w:r>
            <w:r>
              <w:t xml:space="preserve"> ч</w:t>
            </w:r>
            <w:r w:rsidRPr="00727B44">
              <w:t>исла 3 и на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Формировать умение учащихся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примеры и задачи действием деления; закреплять умение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учащихся решать примеры и задачи действием умножения; развивать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Деление на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t xml:space="preserve">- чувства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научится: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 xml:space="preserve">- выбирать адекватные речевые </w:t>
            </w:r>
            <w:r w:rsidRPr="009B32AC">
              <w:rPr>
                <w:rFonts w:ascii="Times New Roman CYR" w:hAnsi="Times New Roman CYR" w:cs="Calibri"/>
                <w:sz w:val="18"/>
                <w:szCs w:val="18"/>
              </w:rPr>
              <w:t>средства в диалоге с учителем, одноклассниками;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Формировать умение учащихся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примеры и задачи действием деления; закреплять умение учащихся решать примеры и задачи действием умножения; развивать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навыки счета,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примеры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записывать действием деления; усвоить решение примеров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задач действием умножения; подготовить детей к изучению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темы: 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Деление на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Формировать умение учащихся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решать примеры и задачи действием деления; закреплять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учащихся решать примеры и задачи действием умножения; развивать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примеры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аписывать действием деления;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усвоить решение примеров и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задач действием умножения; подготовить детей к изучению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темы: Деление с остатком;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задачи: насколько больше, на сколько меньше;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уметь решать и сравнивать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выражения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  <w:rPr>
                <w:b/>
                <w:color w:val="008000"/>
              </w:rPr>
            </w:pPr>
            <w:r w:rsidRPr="00727B44">
              <w:t>Закрепление</w:t>
            </w:r>
            <w:r w:rsidRPr="00727B44">
              <w:rPr>
                <w:b/>
                <w:color w:val="008000"/>
              </w:rPr>
              <w:t xml:space="preserve"> </w:t>
            </w:r>
          </w:p>
          <w:p w:rsidR="00740A4B" w:rsidRPr="000977FC" w:rsidRDefault="00740A4B" w:rsidP="00ED14D2">
            <w:pPr>
              <w:ind w:right="-598"/>
              <w:rPr>
                <w:b/>
              </w:rPr>
            </w:pPr>
            <w:r w:rsidRPr="0054753A">
              <w:t>по теме</w:t>
            </w:r>
            <w:r w:rsidRPr="00727B44">
              <w:rPr>
                <w:b/>
              </w:rPr>
              <w:t xml:space="preserve"> </w:t>
            </w:r>
            <w:r w:rsidRPr="00727B44">
              <w:t>«Табличные</w:t>
            </w:r>
          </w:p>
          <w:p w:rsidR="00740A4B" w:rsidRPr="00727B44" w:rsidRDefault="00740A4B" w:rsidP="00ED14D2">
            <w:pPr>
              <w:ind w:right="-598"/>
            </w:pPr>
            <w:r w:rsidRPr="000977FC">
              <w:rPr>
                <w:sz w:val="22"/>
                <w:szCs w:val="22"/>
              </w:rPr>
              <w:t>случаи умножения и деления</w:t>
            </w:r>
            <w:r w:rsidRPr="00727B44"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1979FF" w:rsidRDefault="00740A4B" w:rsidP="00ED14D2">
            <w:pPr>
              <w:spacing w:line="242" w:lineRule="auto"/>
              <w:rPr>
                <w:rFonts w:cs="Calibri"/>
                <w:spacing w:val="6"/>
                <w:sz w:val="18"/>
                <w:szCs w:val="18"/>
              </w:rPr>
            </w:pPr>
            <w:r w:rsidRPr="001979FF">
              <w:rPr>
                <w:rFonts w:cs="Calibri"/>
                <w:spacing w:val="6"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1979FF" w:rsidRDefault="00740A4B" w:rsidP="00ED14D2">
            <w:pPr>
              <w:spacing w:line="242" w:lineRule="auto"/>
              <w:rPr>
                <w:rFonts w:cs="Calibri"/>
                <w:spacing w:val="6"/>
                <w:sz w:val="18"/>
                <w:szCs w:val="18"/>
              </w:rPr>
            </w:pPr>
            <w:r w:rsidRPr="001979FF">
              <w:rPr>
                <w:rFonts w:cs="Calibri"/>
                <w:spacing w:val="6"/>
                <w:sz w:val="18"/>
                <w:szCs w:val="18"/>
              </w:rPr>
              <w:t>- интереса к предмету;</w:t>
            </w:r>
          </w:p>
          <w:p w:rsidR="00740A4B" w:rsidRPr="001979FF" w:rsidRDefault="00740A4B" w:rsidP="00ED14D2">
            <w:pPr>
              <w:spacing w:line="242" w:lineRule="auto"/>
              <w:rPr>
                <w:rFonts w:cs="Calibri"/>
                <w:spacing w:val="6"/>
                <w:sz w:val="18"/>
                <w:szCs w:val="18"/>
              </w:rPr>
            </w:pPr>
            <w:r w:rsidRPr="001979FF">
              <w:rPr>
                <w:rFonts w:cs="Calibri"/>
                <w:spacing w:val="6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1979FF" w:rsidRDefault="00740A4B" w:rsidP="00ED14D2">
            <w:pPr>
              <w:spacing w:line="242" w:lineRule="auto"/>
              <w:rPr>
                <w:rFonts w:cs="Calibri"/>
                <w:spacing w:val="6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  <w:r>
              <w:rPr>
                <w:sz w:val="18"/>
                <w:szCs w:val="18"/>
              </w:rPr>
              <w:t>. проверочная с 62-63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  <w:rPr>
                <w:b/>
                <w:color w:val="008000"/>
              </w:rPr>
            </w:pPr>
            <w:r w:rsidRPr="00727B44">
              <w:t>Закрепление</w:t>
            </w:r>
            <w:r>
              <w:t>.</w:t>
            </w:r>
            <w:r w:rsidRPr="00727B44">
              <w:rPr>
                <w:b/>
                <w:color w:val="008000"/>
              </w:rPr>
              <w:t xml:space="preserve"> </w:t>
            </w:r>
          </w:p>
          <w:p w:rsidR="00740A4B" w:rsidRPr="0054753A" w:rsidRDefault="00740A4B" w:rsidP="00ED14D2">
            <w:pPr>
              <w:ind w:right="-598"/>
            </w:pPr>
            <w:r w:rsidRPr="0054753A">
              <w:t xml:space="preserve">Тестовая </w:t>
            </w:r>
            <w:r>
              <w:t xml:space="preserve">работа </w:t>
            </w:r>
          </w:p>
          <w:p w:rsidR="00740A4B" w:rsidRPr="00727B44" w:rsidRDefault="00740A4B" w:rsidP="00ED14D2">
            <w:pPr>
              <w:ind w:right="-598"/>
              <w:rPr>
                <w:b/>
                <w:color w:val="008000"/>
              </w:rPr>
            </w:pPr>
          </w:p>
          <w:p w:rsidR="00740A4B" w:rsidRPr="00727B44" w:rsidRDefault="00740A4B" w:rsidP="00ED14D2">
            <w:pPr>
              <w:ind w:right="-598"/>
            </w:pPr>
            <w:r w:rsidRPr="00727B44">
              <w:t>«Табличные</w:t>
            </w:r>
            <w:r>
              <w:t xml:space="preserve"> </w:t>
            </w:r>
            <w:r w:rsidRPr="00727B44">
              <w:t xml:space="preserve">случаи </w:t>
            </w:r>
          </w:p>
          <w:p w:rsidR="00740A4B" w:rsidRPr="000977FC" w:rsidRDefault="00740A4B" w:rsidP="00ED14D2">
            <w:pPr>
              <w:ind w:right="-598"/>
            </w:pPr>
            <w:r w:rsidRPr="00727B44">
              <w:t>умножения и</w:t>
            </w:r>
            <w:r>
              <w:t xml:space="preserve"> деления</w:t>
            </w:r>
            <w:r w:rsidRPr="00727B44"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  <w:r>
              <w:rPr>
                <w:sz w:val="18"/>
                <w:szCs w:val="18"/>
              </w:rPr>
              <w:t>. проверочная с 62-63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Повторение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Georgia"/>
                <w:sz w:val="18"/>
                <w:szCs w:val="18"/>
              </w:rPr>
            </w:pPr>
            <w:r w:rsidRPr="009B32AC">
              <w:rPr>
                <w:rFonts w:ascii="Times New Roman CYR" w:hAnsi="Times New Roman CYR" w:cs="Georgia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Georgia"/>
                <w:sz w:val="18"/>
                <w:szCs w:val="18"/>
              </w:rPr>
            </w:pP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Georgia"/>
                <w:sz w:val="18"/>
                <w:szCs w:val="18"/>
              </w:rPr>
              <w:t xml:space="preserve"> пригодится в жизни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Применение сочетательного</w:t>
            </w:r>
            <w:r>
              <w:rPr>
                <w:sz w:val="20"/>
                <w:szCs w:val="20"/>
              </w:rPr>
              <w:t xml:space="preserve"> и переместительного  свойств</w:t>
            </w:r>
            <w:r w:rsidRPr="00657178">
              <w:rPr>
                <w:sz w:val="20"/>
                <w:szCs w:val="20"/>
              </w:rPr>
              <w:t xml:space="preserve"> сложения для нахождения значения выражений. Группировка слагаемых в сумме.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Устные вычисления с натуральными числами. Способы проверки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правильности вычислений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 xml:space="preserve">– сочетательное свойство сложения;– правила порядка выполнения действий в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числовых выражениях.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применять сочетательное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свойство сложения на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конкретных примерах;–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находить значения числовых выражений со скобками 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без них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C5AEA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Итоговое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повторение 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записывать и читать буквенные выражения;– находить значения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буквенных выражений при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конкретном значении букв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657178">
              <w:rPr>
                <w:b/>
                <w:bCs/>
                <w:sz w:val="20"/>
                <w:szCs w:val="20"/>
              </w:rPr>
              <w:t xml:space="preserve"> </w:t>
            </w:r>
            <w:r w:rsidRPr="00657178">
              <w:rPr>
                <w:sz w:val="20"/>
                <w:szCs w:val="20"/>
              </w:rPr>
              <w:t>о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буквенных выражениях.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записывать и читать буквенные выражения;– находить значения буквенных выражений при конкретном значении букв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004D62" w:rsidRDefault="00740A4B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Контроль </w:t>
            </w:r>
            <w:r>
              <w:t>з</w:t>
            </w:r>
            <w:r w:rsidRPr="00727B44">
              <w:t>наний</w:t>
            </w:r>
          </w:p>
          <w:p w:rsidR="00740A4B" w:rsidRPr="00727B44" w:rsidRDefault="00740A4B" w:rsidP="00ED14D2">
            <w:pPr>
              <w:ind w:right="-598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Единицы длины. Соотношение между единицами длины. Распознавание и построение геометрических фигур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решение текстовых задач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арифметическим способом.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Вычисление периметра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многоугольника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>– связь между компонентами и результатом умножения;–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названия компонентов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результата умножения и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деления;–</w:t>
            </w:r>
          </w:p>
        </w:tc>
      </w:tr>
      <w:tr w:rsidR="00740A4B" w:rsidRPr="0067397F" w:rsidTr="00727B44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Повторение.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Числа от 1до 100.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Число 0. </w:t>
            </w:r>
          </w:p>
          <w:p w:rsidR="00740A4B" w:rsidRPr="00727B44" w:rsidRDefault="00740A4B" w:rsidP="00ED14D2">
            <w:pPr>
              <w:ind w:right="-598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Формировать умение учащихся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решать примеры и задачи действием деления; закреплять умение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 учащихся решать примеры и задачи действием умножения; развивать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>– связь между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компонентами и результатом умножения;– названия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компонентов и результата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умножения и деления;– случаи умножения единицы и нуля; – конкретный смысл действия умножения и деления.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pacing w:val="-15"/>
                <w:sz w:val="20"/>
                <w:szCs w:val="20"/>
              </w:rPr>
              <w:t xml:space="preserve">– </w:t>
            </w:r>
            <w:r w:rsidRPr="00657178">
              <w:rPr>
                <w:sz w:val="20"/>
                <w:szCs w:val="20"/>
              </w:rPr>
              <w:t>выполнять умножение и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делениена </w:t>
            </w:r>
            <w:r w:rsidRPr="00657178">
              <w:rPr>
                <w:spacing w:val="-15"/>
                <w:sz w:val="20"/>
                <w:szCs w:val="20"/>
              </w:rPr>
              <w:t>10;</w:t>
            </w:r>
            <w:r w:rsidRPr="00657178">
              <w:rPr>
                <w:sz w:val="20"/>
                <w:szCs w:val="20"/>
              </w:rPr>
              <w:t>– решать текстовые задачи арифметическим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способом;– решать задачи в 1 действие, раскрывающие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конкретный смысл умножения и деления</w:t>
            </w:r>
          </w:p>
        </w:tc>
      </w:tr>
      <w:tr w:rsidR="00740A4B" w:rsidRPr="0067397F" w:rsidTr="00727B44">
        <w:trPr>
          <w:cantSplit/>
          <w:trHeight w:val="1134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129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C5AEA" w:rsidRDefault="00740A4B" w:rsidP="00ED14D2">
            <w:pPr>
              <w:ind w:right="-598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</w:pPr>
            <w:r w:rsidRPr="0054753A">
              <w:t>Итоговая</w:t>
            </w:r>
          </w:p>
          <w:p w:rsidR="00740A4B" w:rsidRPr="00727B44" w:rsidRDefault="00740A4B" w:rsidP="00ED14D2">
            <w:pPr>
              <w:ind w:right="-598"/>
            </w:pPr>
            <w:r w:rsidRPr="0054753A">
              <w:t xml:space="preserve"> контрольная работа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планировать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учебную деятельность на уроке. 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spacing w:val="6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Default="00740A4B" w:rsidP="00ED14D2">
            <w:pPr>
              <w:ind w:right="-598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Проверочная работа с 64-65</w:t>
            </w:r>
            <w:r w:rsidRPr="00AA4F90">
              <w:rPr>
                <w:sz w:val="18"/>
                <w:szCs w:val="18"/>
              </w:rPr>
              <w:t>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Работа над</w:t>
            </w:r>
            <w:r>
              <w:t xml:space="preserve"> </w:t>
            </w:r>
            <w:r w:rsidRPr="00727B44">
              <w:t xml:space="preserve">ошибками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Числовые выражения.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Равенства,</w:t>
            </w:r>
            <w:r>
              <w:t xml:space="preserve"> </w:t>
            </w:r>
            <w:r w:rsidRPr="00727B44">
              <w:t>неравенства</w:t>
            </w:r>
          </w:p>
          <w:p w:rsidR="00740A4B" w:rsidRPr="00727B44" w:rsidRDefault="00740A4B" w:rsidP="00ED14D2">
            <w:pPr>
              <w:ind w:right="-598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планировать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учебную деятельность на уроке. 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Формировать умение учащихся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решать примеры и задачи действием деления; закреплять умение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 xml:space="preserve">учащихся решать примеры и задачи действием умножения; развивать </w:t>
            </w:r>
          </w:p>
          <w:p w:rsidR="00740A4B" w:rsidRPr="009B32AC" w:rsidRDefault="00740A4B" w:rsidP="00ED14D2">
            <w:pPr>
              <w:rPr>
                <w:rFonts w:ascii="Calibri" w:hAnsi="Calibri" w:cs="Calibri"/>
                <w:sz w:val="18"/>
                <w:szCs w:val="18"/>
              </w:rPr>
            </w:pPr>
            <w:r w:rsidRPr="00155FD3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>– связь между компонентами и результатом умножения;–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названия компонентов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результата умножения и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деления;– случаи умножения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единицы и нуля; – конкретный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57178">
              <w:rPr>
                <w:sz w:val="20"/>
                <w:szCs w:val="20"/>
              </w:rPr>
              <w:t xml:space="preserve"> смысл действия умножения и деления.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2C22E9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22E9">
              <w:rPr>
                <w:sz w:val="18"/>
                <w:szCs w:val="18"/>
              </w:rPr>
              <w:t>131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 Буквенные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выражения. Уравнения.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научится: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 xml:space="preserve">- выбирать адекватные речевые </w:t>
            </w:r>
            <w:r w:rsidRPr="009B32AC">
              <w:rPr>
                <w:rFonts w:ascii="Times New Roman CYR" w:hAnsi="Times New Roman CYR" w:cs="Calibri"/>
                <w:sz w:val="18"/>
                <w:szCs w:val="18"/>
              </w:rPr>
              <w:t>средства в диалоге с учителем, одноклассниками;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Решение текстовых задач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арифметическим способом (с опорой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на схемы, таблицы, краткие записи и другие модели).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выполнять решение задач, связанных с бытовыми жизненными ситуациями;– решать текстовые задачи арифметическим способом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55008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50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B72F3C" w:rsidRDefault="00740A4B" w:rsidP="00B72F3C">
            <w:pPr>
              <w:ind w:right="-598"/>
            </w:pPr>
            <w:r>
              <w:t>18.05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76A94" w:rsidRDefault="00740A4B" w:rsidP="00ED14D2">
            <w:pPr>
              <w:ind w:right="-598"/>
              <w:rPr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54753A" w:rsidRDefault="00740A4B" w:rsidP="00ED14D2">
            <w:pPr>
              <w:ind w:right="-598"/>
            </w:pPr>
            <w:r w:rsidRPr="0054753A">
              <w:t>Итоговое тестирование</w:t>
            </w:r>
          </w:p>
          <w:p w:rsidR="00740A4B" w:rsidRPr="0054753A" w:rsidRDefault="00740A4B" w:rsidP="00ED14D2">
            <w:pPr>
              <w:ind w:right="-598"/>
            </w:pPr>
            <w:r w:rsidRPr="0054753A">
              <w:t>Сложение и вычитание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чисел в</w:t>
            </w:r>
            <w:r>
              <w:t xml:space="preserve">  </w:t>
            </w:r>
            <w:r w:rsidRPr="00727B44">
              <w:t>пределах</w:t>
            </w:r>
            <w:r>
              <w:t xml:space="preserve">  </w:t>
            </w:r>
            <w:r w:rsidRPr="00727B44">
              <w:t>100.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7083">
              <w:rPr>
                <w:b/>
                <w:bCs/>
                <w:spacing w:val="3"/>
                <w:sz w:val="18"/>
                <w:szCs w:val="18"/>
              </w:rPr>
              <w:t xml:space="preserve">Оценивать </w:t>
            </w:r>
            <w:r w:rsidRPr="00817083">
              <w:rPr>
                <w:spacing w:val="3"/>
                <w:sz w:val="18"/>
                <w:szCs w:val="18"/>
              </w:rPr>
              <w:t>результаты выполненного задания «Проверь себя» по учеб</w:t>
            </w:r>
            <w:r w:rsidRPr="00817083">
              <w:rPr>
                <w:spacing w:val="3"/>
                <w:sz w:val="18"/>
                <w:szCs w:val="18"/>
              </w:rPr>
              <w:softHyphen/>
            </w:r>
            <w:r w:rsidRPr="00817083">
              <w:rPr>
                <w:spacing w:val="6"/>
                <w:sz w:val="18"/>
                <w:szCs w:val="18"/>
              </w:rPr>
              <w:t>нику и электронному приложению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rPr>
                <w:iCs/>
              </w:rPr>
            </w:pPr>
            <w:r w:rsidRPr="00AA4F90"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  <w:r>
              <w:rPr>
                <w:sz w:val="22"/>
              </w:rPr>
              <w:t xml:space="preserve">. 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Формирование положительного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 xml:space="preserve">отношения </w:t>
            </w:r>
          </w:p>
          <w:p w:rsidR="00740A4B" w:rsidRPr="00AA4F90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 учению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4F90"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77C1A" w:rsidRDefault="00740A4B" w:rsidP="00D77C1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Свойства сложения.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Табличное сложение.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B32AC"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Calibri" w:hAnsi="Calibri" w:cs="Calibri"/>
                <w:sz w:val="18"/>
                <w:szCs w:val="18"/>
              </w:rPr>
              <w:t>- чувства сопричастности и гордости за свою деятельность на уроке</w:t>
            </w:r>
          </w:p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40A4B" w:rsidRPr="00E33360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>– название и обозначение действий умножения и деления.</w:t>
            </w:r>
            <w:r>
              <w:rPr>
                <w:sz w:val="20"/>
                <w:szCs w:val="20"/>
              </w:rPr>
              <w:t xml:space="preserve"> 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сравнивать величины по их числовым значениям;– выражать данные величины в различных единицах;– выполнять письменные вычисления (сложение и вычитание многозначных чисел);– решать текстовые задачи арифметическим способом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77C1A" w:rsidRDefault="00740A4B" w:rsidP="00D77C1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Сложение и</w:t>
            </w:r>
            <w:r>
              <w:t xml:space="preserve"> </w:t>
            </w:r>
            <w:r w:rsidRPr="00727B44">
              <w:t>вычитание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чисел в пределах 100. </w:t>
            </w:r>
          </w:p>
          <w:p w:rsidR="00740A4B" w:rsidRDefault="00740A4B" w:rsidP="00ED14D2">
            <w:pPr>
              <w:ind w:right="-598"/>
            </w:pPr>
            <w:r w:rsidRPr="00727B44">
              <w:t xml:space="preserve">Устные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и </w:t>
            </w:r>
            <w:r>
              <w:t>п</w:t>
            </w:r>
            <w:r w:rsidRPr="00727B44">
              <w:t>исьменные</w:t>
            </w:r>
            <w:r>
              <w:t xml:space="preserve"> </w:t>
            </w:r>
            <w:r w:rsidRPr="00727B44">
              <w:t>приёмы вычислений.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B32AC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B32AC">
              <w:rPr>
                <w:rFonts w:ascii="Times New Roman CYR" w:hAnsi="Times New Roman CYR" w:cs="Times New Roman CYR"/>
                <w:sz w:val="18"/>
                <w:szCs w:val="18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определять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Таблица умножения. Умножение и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 деление чисел, использование соответствующих терминов. Использование свойств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>арифметических действий при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657178">
              <w:rPr>
                <w:sz w:val="20"/>
                <w:szCs w:val="20"/>
              </w:rPr>
              <w:t xml:space="preserve">– связь между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компонентами и результатом умножения;– названия </w:t>
            </w:r>
          </w:p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компонентов и результата </w:t>
            </w:r>
          </w:p>
          <w:p w:rsidR="00740A4B" w:rsidRPr="00734CD3" w:rsidRDefault="00740A4B" w:rsidP="00ED14D2">
            <w:pPr>
              <w:ind w:right="-598"/>
              <w:rPr>
                <w:sz w:val="20"/>
                <w:szCs w:val="20"/>
              </w:rPr>
            </w:pPr>
            <w:r w:rsidRPr="00657178">
              <w:rPr>
                <w:sz w:val="20"/>
                <w:szCs w:val="20"/>
              </w:rPr>
              <w:t xml:space="preserve">умножения и деления;– случаи умножения единицы и нуля;– конкретный смысл действия умножения и деления. </w:t>
            </w:r>
            <w:r w:rsidRPr="0065717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657178">
              <w:rPr>
                <w:sz w:val="20"/>
                <w:szCs w:val="20"/>
              </w:rPr>
              <w:t>– вычислять результат умножения, используя свойства действия  умножения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</w:pPr>
            <w:r w:rsidRPr="00DE64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77C1A" w:rsidRDefault="00740A4B" w:rsidP="00D77C1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>Решение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задач.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67397F" w:rsidRDefault="00740A4B" w:rsidP="00ED14D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67397F"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Обучающийся продолжает учиться:</w:t>
            </w:r>
          </w:p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4B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строить понятные для партнера высказывания;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Составить с учащимися таблицу деления на 2; развивать умение учащихся решать задачи умножением и делением; развивать навыки счета, мышление учеников.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Уметь решать задачи умножением и делением; усвоить таблицу деления на 2; уметь решать примеры столбиком с переходом через десяток.</w:t>
            </w:r>
            <w:r>
              <w:rPr>
                <w:sz w:val="20"/>
                <w:szCs w:val="20"/>
              </w:rPr>
              <w:t xml:space="preserve"> С 110-111</w:t>
            </w:r>
          </w:p>
        </w:tc>
      </w:tr>
      <w:tr w:rsidR="00740A4B" w:rsidRPr="0067397F" w:rsidTr="00727B44">
        <w:trPr>
          <w:trHeight w:val="11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8A1C0D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D77C1A" w:rsidRDefault="00740A4B" w:rsidP="00D77C1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27B44" w:rsidRDefault="00740A4B" w:rsidP="00ED14D2">
            <w:pPr>
              <w:ind w:right="-598"/>
            </w:pPr>
            <w:r w:rsidRPr="00727B44">
              <w:t xml:space="preserve">Соотношение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Между</w:t>
            </w:r>
            <w:r>
              <w:t xml:space="preserve"> е</w:t>
            </w:r>
            <w:r w:rsidRPr="00727B44">
              <w:t>диницами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 xml:space="preserve"> длины, массы, </w:t>
            </w:r>
          </w:p>
          <w:p w:rsidR="00740A4B" w:rsidRPr="00727B44" w:rsidRDefault="00740A4B" w:rsidP="00ED14D2">
            <w:pPr>
              <w:ind w:right="-598"/>
            </w:pPr>
            <w:r w:rsidRPr="00727B44">
              <w:t>времени.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9753DF" w:rsidRDefault="00740A4B" w:rsidP="00ED14D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753DF">
              <w:rPr>
                <w:i/>
                <w:iCs/>
                <w:sz w:val="18"/>
                <w:szCs w:val="18"/>
              </w:rPr>
              <w:t>Обучающийся получит возможность для формирования:</w:t>
            </w:r>
          </w:p>
          <w:p w:rsidR="00740A4B" w:rsidRPr="009753DF" w:rsidRDefault="00740A4B" w:rsidP="00ED14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53DF">
              <w:rPr>
                <w:sz w:val="18"/>
                <w:szCs w:val="18"/>
              </w:rPr>
              <w:t>- интереса к предмету;</w:t>
            </w:r>
          </w:p>
          <w:p w:rsidR="00740A4B" w:rsidRPr="009B32AC" w:rsidRDefault="00740A4B" w:rsidP="00F313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753DF">
              <w:rPr>
                <w:sz w:val="18"/>
                <w:szCs w:val="18"/>
              </w:rPr>
              <w:t>- чувства сопричастности и гордости за свою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Default="00740A4B" w:rsidP="00ED14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Учиться </w:t>
            </w: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планировать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учебную деятельность на уроке. </w:t>
            </w:r>
          </w:p>
          <w:p w:rsidR="00740A4B" w:rsidRPr="00124B30" w:rsidRDefault="00740A4B" w:rsidP="00ED1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0A4B" w:rsidRPr="00734CD3" w:rsidRDefault="00740A4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D3">
              <w:rPr>
                <w:sz w:val="20"/>
                <w:szCs w:val="20"/>
              </w:rPr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</w:tc>
      </w:tr>
    </w:tbl>
    <w:p w:rsidR="00740A4B" w:rsidRDefault="00740A4B" w:rsidP="000D60DF"/>
    <w:p w:rsidR="00740A4B" w:rsidRDefault="00740A4B" w:rsidP="009753DF">
      <w:pPr>
        <w:rPr>
          <w:b/>
        </w:rPr>
      </w:pPr>
    </w:p>
    <w:p w:rsidR="00740A4B" w:rsidRPr="00AB31E1" w:rsidRDefault="00740A4B" w:rsidP="00D85F65">
      <w:pPr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>8 . График контрольных проверочных работ</w:t>
      </w:r>
    </w:p>
    <w:tbl>
      <w:tblPr>
        <w:tblpPr w:leftFromText="180" w:rightFromText="180" w:bottomFromText="200" w:vertAnchor="text" w:horzAnchor="margin" w:tblpY="312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5"/>
        <w:gridCol w:w="2078"/>
        <w:gridCol w:w="5455"/>
        <w:gridCol w:w="147"/>
        <w:gridCol w:w="3480"/>
        <w:gridCol w:w="147"/>
      </w:tblGrid>
      <w:tr w:rsidR="00740A4B" w:rsidRPr="00AB31E1" w:rsidTr="00753B5C">
        <w:trPr>
          <w:gridAfter w:val="1"/>
          <w:wAfter w:w="147" w:type="dxa"/>
          <w:trHeight w:val="483"/>
        </w:trPr>
        <w:tc>
          <w:tcPr>
            <w:tcW w:w="1075" w:type="dxa"/>
          </w:tcPr>
          <w:p w:rsidR="00740A4B" w:rsidRPr="00AB31E1" w:rsidRDefault="00740A4B" w:rsidP="00753B5C">
            <w:pPr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AB31E1">
              <w:rPr>
                <w:sz w:val="20"/>
                <w:szCs w:val="20"/>
              </w:rPr>
              <w:t>п/п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Название работы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Тип работы</w:t>
            </w:r>
          </w:p>
        </w:tc>
      </w:tr>
      <w:tr w:rsidR="00740A4B" w:rsidRPr="00AB31E1" w:rsidTr="00753B5C">
        <w:trPr>
          <w:gridAfter w:val="1"/>
          <w:wAfter w:w="147" w:type="dxa"/>
          <w:trHeight w:val="347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 №8</w:t>
            </w:r>
            <w:r>
              <w:rPr>
                <w:sz w:val="20"/>
                <w:szCs w:val="20"/>
              </w:rPr>
              <w:t xml:space="preserve"> -12.09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color w:val="000000"/>
                <w:sz w:val="20"/>
                <w:szCs w:val="20"/>
              </w:rPr>
              <w:t>Входная п</w:t>
            </w:r>
            <w:r>
              <w:rPr>
                <w:color w:val="000000"/>
                <w:sz w:val="20"/>
                <w:szCs w:val="20"/>
              </w:rPr>
              <w:t>роверочная работа ( П.Р с 4-5.</w:t>
            </w:r>
            <w:r w:rsidRPr="00AB31E1">
              <w:rPr>
                <w:color w:val="000000"/>
                <w:sz w:val="20"/>
                <w:szCs w:val="20"/>
              </w:rPr>
              <w:t>+ тест учебника)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581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15</w:t>
            </w:r>
            <w:r>
              <w:rPr>
                <w:sz w:val="20"/>
                <w:szCs w:val="20"/>
              </w:rPr>
              <w:t>-25.09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№1 по теме: «Нумерация».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Контрольно-измерительные материалы с.6-7</w:t>
            </w:r>
          </w:p>
        </w:tc>
      </w:tr>
      <w:tr w:rsidR="00740A4B" w:rsidRPr="00AB31E1" w:rsidTr="00753B5C">
        <w:trPr>
          <w:gridAfter w:val="1"/>
          <w:wAfter w:w="147" w:type="dxa"/>
          <w:trHeight w:val="376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22</w:t>
            </w:r>
            <w:r>
              <w:rPr>
                <w:sz w:val="20"/>
                <w:szCs w:val="20"/>
              </w:rPr>
              <w:t>-7.10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gridAfter w:val="1"/>
          <w:wAfter w:w="147" w:type="dxa"/>
          <w:trHeight w:val="376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4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29</w:t>
            </w:r>
            <w:r>
              <w:rPr>
                <w:sz w:val="20"/>
                <w:szCs w:val="20"/>
              </w:rPr>
              <w:t>-20.10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gridAfter w:val="1"/>
          <w:wAfter w:w="147" w:type="dxa"/>
          <w:trHeight w:val="455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 № 33</w:t>
            </w:r>
            <w:r>
              <w:rPr>
                <w:sz w:val="20"/>
                <w:szCs w:val="20"/>
              </w:rPr>
              <w:t>-27.10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№2 по теме: «Устное сложение и вычитание в пределах 100».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449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6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43</w:t>
            </w:r>
            <w:r>
              <w:rPr>
                <w:sz w:val="20"/>
                <w:szCs w:val="20"/>
              </w:rPr>
              <w:t>-18.11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gridAfter w:val="1"/>
          <w:wAfter w:w="147" w:type="dxa"/>
          <w:trHeight w:val="480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52</w:t>
            </w:r>
            <w:r>
              <w:rPr>
                <w:sz w:val="20"/>
                <w:szCs w:val="20"/>
              </w:rPr>
              <w:t>-4.12</w:t>
            </w:r>
          </w:p>
        </w:tc>
        <w:tc>
          <w:tcPr>
            <w:tcW w:w="5455" w:type="dxa"/>
          </w:tcPr>
          <w:p w:rsidR="00740A4B" w:rsidRPr="00AB31E1" w:rsidRDefault="00740A4B" w:rsidP="004D2275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 3 по теме: «</w:t>
            </w:r>
            <w:r>
              <w:rPr>
                <w:sz w:val="20"/>
                <w:szCs w:val="20"/>
              </w:rPr>
              <w:t xml:space="preserve"> Устное сложение и вычитание</w:t>
            </w:r>
            <w:r w:rsidRPr="00AB31E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60</w:t>
            </w:r>
            <w:r>
              <w:rPr>
                <w:sz w:val="20"/>
                <w:szCs w:val="20"/>
              </w:rPr>
              <w:t>-18.12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9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64</w:t>
            </w:r>
            <w:r>
              <w:rPr>
                <w:sz w:val="20"/>
                <w:szCs w:val="20"/>
              </w:rPr>
              <w:t>- 25.12</w:t>
            </w:r>
          </w:p>
        </w:tc>
        <w:tc>
          <w:tcPr>
            <w:tcW w:w="5455" w:type="dxa"/>
          </w:tcPr>
          <w:p w:rsidR="00740A4B" w:rsidRPr="00AB31E1" w:rsidRDefault="00740A4B" w:rsidP="004D2275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 4 по теме: «</w:t>
            </w:r>
            <w:r>
              <w:rPr>
                <w:sz w:val="20"/>
                <w:szCs w:val="20"/>
              </w:rPr>
              <w:t>Сложение и вычитание</w:t>
            </w:r>
            <w:r w:rsidRPr="00AB31E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80-5.12</w:t>
            </w:r>
          </w:p>
        </w:tc>
        <w:tc>
          <w:tcPr>
            <w:tcW w:w="5455" w:type="dxa"/>
          </w:tcPr>
          <w:p w:rsidR="00740A4B" w:rsidRPr="00AB31E1" w:rsidRDefault="00740A4B" w:rsidP="004D2275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5</w:t>
            </w:r>
            <w:r w:rsidRPr="00727B44">
              <w:t xml:space="preserve"> </w:t>
            </w:r>
            <w:r w:rsidRPr="004D2275">
              <w:rPr>
                <w:sz w:val="20"/>
                <w:szCs w:val="20"/>
              </w:rPr>
              <w:t>по теме: «Письменные приёмы вычисления в пределах100».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№86-16.02</w:t>
            </w:r>
          </w:p>
        </w:tc>
        <w:tc>
          <w:tcPr>
            <w:tcW w:w="5455" w:type="dxa"/>
          </w:tcPr>
          <w:p w:rsidR="00740A4B" w:rsidRPr="00AB31E1" w:rsidRDefault="00740A4B" w:rsidP="004D2275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 xml:space="preserve">6 </w:t>
            </w:r>
            <w:r w:rsidRPr="00727B44">
              <w:t xml:space="preserve"> </w:t>
            </w:r>
            <w:r w:rsidRPr="004D2275">
              <w:rPr>
                <w:sz w:val="20"/>
                <w:szCs w:val="20"/>
              </w:rPr>
              <w:t>по теме: «Письменные приёмы вычисления в пределах100».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96-5.03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trHeight w:val="355"/>
        </w:trPr>
        <w:tc>
          <w:tcPr>
            <w:tcW w:w="1075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8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103-17.03</w:t>
            </w:r>
          </w:p>
        </w:tc>
        <w:tc>
          <w:tcPr>
            <w:tcW w:w="5602" w:type="dxa"/>
            <w:gridSpan w:val="2"/>
          </w:tcPr>
          <w:p w:rsidR="00740A4B" w:rsidRPr="00753B5C" w:rsidRDefault="00740A4B" w:rsidP="00753B5C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 w:rsidRPr="00753B5C">
              <w:rPr>
                <w:sz w:val="20"/>
                <w:szCs w:val="20"/>
              </w:rPr>
              <w:t>7 по теме  «Связь   между компонентами</w:t>
            </w:r>
          </w:p>
          <w:p w:rsidR="00740A4B" w:rsidRPr="00AB31E1" w:rsidRDefault="00740A4B" w:rsidP="00753B5C">
            <w:pPr>
              <w:ind w:right="-598"/>
              <w:rPr>
                <w:sz w:val="20"/>
                <w:szCs w:val="20"/>
              </w:rPr>
            </w:pPr>
            <w:r w:rsidRPr="00753B5C">
              <w:rPr>
                <w:sz w:val="20"/>
                <w:szCs w:val="20"/>
              </w:rPr>
              <w:t xml:space="preserve"> действий умножение</w:t>
            </w:r>
            <w:r>
              <w:rPr>
                <w:sz w:val="20"/>
                <w:szCs w:val="20"/>
              </w:rPr>
              <w:t xml:space="preserve">  </w:t>
            </w:r>
            <w:r w:rsidRPr="00753B5C">
              <w:rPr>
                <w:sz w:val="20"/>
                <w:szCs w:val="20"/>
              </w:rPr>
              <w:t>и деление»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753B5C">
            <w:pPr>
              <w:spacing w:after="200" w:line="276" w:lineRule="auto"/>
              <w:ind w:firstLine="181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8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110-9.04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8 по теме « Умножение и деление»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740A4B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8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118-23.04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740A4B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8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124-5.05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40A4B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8" w:type="dxa"/>
          </w:tcPr>
          <w:p w:rsidR="00740A4B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129-14.05</w:t>
            </w:r>
          </w:p>
        </w:tc>
        <w:tc>
          <w:tcPr>
            <w:tcW w:w="5455" w:type="dxa"/>
          </w:tcPr>
          <w:p w:rsidR="00740A4B" w:rsidRPr="00AB31E1" w:rsidRDefault="00740A4B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за 2 класс</w:t>
            </w:r>
          </w:p>
        </w:tc>
        <w:tc>
          <w:tcPr>
            <w:tcW w:w="3627" w:type="dxa"/>
            <w:gridSpan w:val="2"/>
          </w:tcPr>
          <w:p w:rsidR="00740A4B" w:rsidRPr="00AB31E1" w:rsidRDefault="00740A4B" w:rsidP="00753B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материалам учебника, </w:t>
            </w:r>
          </w:p>
        </w:tc>
      </w:tr>
    </w:tbl>
    <w:p w:rsidR="00740A4B" w:rsidRDefault="00740A4B" w:rsidP="009753DF">
      <w:pPr>
        <w:pStyle w:val="Style1"/>
        <w:spacing w:line="360" w:lineRule="auto"/>
        <w:rPr>
          <w:rStyle w:val="FontStyle64"/>
          <w:b/>
          <w:bCs/>
          <w:sz w:val="28"/>
          <w:szCs w:val="28"/>
        </w:rPr>
      </w:pPr>
    </w:p>
    <w:p w:rsidR="00740A4B" w:rsidRDefault="00740A4B" w:rsidP="009753DF"/>
    <w:p w:rsidR="00740A4B" w:rsidRDefault="00740A4B" w:rsidP="009753DF"/>
    <w:p w:rsidR="00740A4B" w:rsidRDefault="00740A4B" w:rsidP="009753DF"/>
    <w:p w:rsidR="00740A4B" w:rsidRDefault="00740A4B" w:rsidP="009753DF"/>
    <w:p w:rsidR="00740A4B" w:rsidRDefault="00740A4B" w:rsidP="009753DF"/>
    <w:p w:rsidR="00740A4B" w:rsidRDefault="00740A4B" w:rsidP="009753DF"/>
    <w:p w:rsidR="00740A4B" w:rsidRDefault="00740A4B" w:rsidP="009753DF"/>
    <w:p w:rsidR="00740A4B" w:rsidRDefault="00740A4B"/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Default="00740A4B" w:rsidP="00DA7435">
      <w:pPr>
        <w:pStyle w:val="ListParagraph"/>
        <w:rPr>
          <w:b/>
          <w:sz w:val="24"/>
          <w:szCs w:val="24"/>
        </w:rPr>
      </w:pPr>
    </w:p>
    <w:p w:rsidR="00740A4B" w:rsidRPr="00DA7435" w:rsidRDefault="00740A4B" w:rsidP="00D85F65">
      <w:pPr>
        <w:pStyle w:val="ListParagraph"/>
        <w:jc w:val="center"/>
        <w:rPr>
          <w:b/>
          <w:sz w:val="24"/>
          <w:szCs w:val="24"/>
        </w:rPr>
      </w:pPr>
      <w:r w:rsidRPr="00DA7435">
        <w:rPr>
          <w:b/>
          <w:sz w:val="24"/>
          <w:szCs w:val="24"/>
        </w:rPr>
        <w:t>9. Учебно-методический комплект</w:t>
      </w:r>
    </w:p>
    <w:p w:rsidR="00740A4B" w:rsidRPr="003C0322" w:rsidRDefault="00740A4B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jc w:val="both"/>
      </w:pPr>
      <w:r>
        <w:t>1</w:t>
      </w:r>
      <w:r w:rsidRPr="003C0322">
        <w:t xml:space="preserve">. </w:t>
      </w:r>
      <w:r>
        <w:t xml:space="preserve">Школа России. </w:t>
      </w:r>
      <w:r w:rsidRPr="003C0322">
        <w:t>Сборник рабочих программ 1-4 классы. Пособие для учителей общеобразовательных учреждений. М.: Просвещение 2011</w:t>
      </w:r>
    </w:p>
    <w:p w:rsidR="00740A4B" w:rsidRPr="003C0322" w:rsidRDefault="00740A4B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jc w:val="both"/>
      </w:pPr>
      <w:r w:rsidRPr="003C0322">
        <w:t>2. М.И. Моро, С.И. Волкова, С.В. С</w:t>
      </w:r>
      <w:r>
        <w:t>тепанова. Учебник «Математика» 2</w:t>
      </w:r>
      <w:r w:rsidRPr="003C0322">
        <w:t>класс.     М.</w:t>
      </w:r>
      <w:r>
        <w:t>:</w:t>
      </w:r>
      <w:r w:rsidRPr="003C0322">
        <w:t xml:space="preserve"> Просвещение, 2012</w:t>
      </w:r>
    </w:p>
    <w:p w:rsidR="00740A4B" w:rsidRPr="003C0322" w:rsidRDefault="00740A4B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</w:pPr>
      <w:r w:rsidRPr="003C0322">
        <w:t>3. М.И. Моро, С.И. Волкова. Рабочая тетрадь. М.</w:t>
      </w:r>
      <w:r>
        <w:t>: Просвещение 2013</w:t>
      </w:r>
    </w:p>
    <w:p w:rsidR="00740A4B" w:rsidRDefault="00740A4B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</w:pPr>
      <w:r w:rsidRPr="003C0322">
        <w:t>4</w:t>
      </w:r>
      <w:r>
        <w:t>. С.И. Волкова. Проверочные работы. Пособие для учащихся общеобразовательных учреждений. 1 класс. М.: Просвещение, 2013</w:t>
      </w:r>
    </w:p>
    <w:p w:rsidR="00740A4B" w:rsidRDefault="00740A4B" w:rsidP="00DA7435">
      <w:pPr>
        <w:spacing w:line="276" w:lineRule="auto"/>
      </w:pPr>
      <w:r>
        <w:t xml:space="preserve">           </w:t>
      </w:r>
      <w:r w:rsidRPr="00E34D5E">
        <w:t>5. Рудницкая 2 кл. Тесты по математике (к учеб. Моро) (Экзамен, 2013)</w:t>
      </w:r>
    </w:p>
    <w:p w:rsidR="00740A4B" w:rsidRDefault="00740A4B" w:rsidP="00DA7435">
      <w:pPr>
        <w:spacing w:line="276" w:lineRule="auto"/>
      </w:pPr>
      <w:r>
        <w:t xml:space="preserve">           6. Контрольно-измерительные материалы 2 класс. Математика. Ситникова. М.: Вако 2013</w:t>
      </w: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i/>
          <w:color w:val="1D1B11"/>
        </w:rPr>
      </w:pPr>
      <w:r w:rsidRPr="004D2275">
        <w:rPr>
          <w:i/>
          <w:color w:val="1D1B11"/>
        </w:rPr>
        <w:t xml:space="preserve">            </w:t>
      </w:r>
    </w:p>
    <w:p w:rsidR="00740A4B" w:rsidRPr="004D2275" w:rsidRDefault="00740A4B" w:rsidP="00A11CED">
      <w:pPr>
        <w:spacing w:line="360" w:lineRule="auto"/>
        <w:rPr>
          <w:i/>
          <w:color w:val="1D1B11"/>
        </w:rPr>
      </w:pPr>
      <w:r w:rsidRPr="004D2275">
        <w:rPr>
          <w:i/>
          <w:color w:val="1D1B11"/>
        </w:rPr>
        <w:t xml:space="preserve"> Контрольная работа № 1по теме: «Нумерация».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На стоянке такси стояло 12 автомобилей. После того, как несколько машин уехало, осталось 5 автомашин. Сколько автомашин уехало?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6+7-9=                         15-(3+5)=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10+3-4=                       8+(12-5)=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18-10+5=                     9+(13-7)=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 Начерти ломаную из трёх звеньев, зная, что длина ломаной 10см.   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Из чисел: 48, 1, 14, 4, 40, 81, 8, 18, 84, 44, 80, 88- выпиши все двузначные числа в порядке возрастания.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Рыболовы поймали несколько окуней. Из 9 окуней они сварили уху, и у них осталось ещё 7 окуней.  Сколько всего окуней поймали рыболовы?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5+8-9=                         14-(2+5)=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10+5-6=                       4+(16-8)=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19-10+7=                     9+(18-10)=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 Начерти ломаную из трёх звеньев, зная, что длина ломаной 8см.   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Из чисел:  62, 12, 6, 66, 20, 26, 2, 21, 16, 22, 60, 61 - выпиши все двузначные числа в порядке убывания.</w:t>
      </w: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Pr="004D2275" w:rsidRDefault="00740A4B" w:rsidP="004D2275">
      <w:pPr>
        <w:spacing w:line="360" w:lineRule="auto"/>
        <w:rPr>
          <w:i/>
          <w:color w:val="1D1B11"/>
        </w:rPr>
      </w:pPr>
      <w:r w:rsidRPr="004D2275">
        <w:rPr>
          <w:i/>
          <w:color w:val="1D1B11"/>
        </w:rPr>
        <w:t xml:space="preserve">                       Контрольная работа № 2</w:t>
      </w:r>
      <w:r>
        <w:rPr>
          <w:i/>
          <w:color w:val="1D1B11"/>
        </w:rPr>
        <w:t xml:space="preserve"> </w:t>
      </w:r>
      <w:r w:rsidRPr="004D2275">
        <w:rPr>
          <w:i/>
          <w:color w:val="1D1B11"/>
        </w:rPr>
        <w:t xml:space="preserve"> по теме: «Устное сложение и вычитание в пределах 100».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Маша использовала для поделок 7 шишек, а желудей- на 5 больше. Сколько шишек и желудей использовала Маша?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50-21=                          60-20=                    32+8=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45-20=                          29-2=                      79-(30+10)=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47+2=                            87+3=                     54+(13-7)=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Сравни:    10см*1м               56см*6дм5см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Вставь вместо звёздочек знаки «+» или « - «, чтобы записи были верными: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36*4*8=32                                  23*40*7=70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5.* Красный шнур на 1м длиннее зелёного и на 2м длиннее синего. Длина зелёного шнура 5м.  Найдите длину синего шнура.</w:t>
      </w:r>
    </w:p>
    <w:p w:rsidR="00740A4B" w:rsidRDefault="00740A4B" w:rsidP="00A11CED">
      <w:pPr>
        <w:spacing w:line="360" w:lineRule="auto"/>
      </w:pP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Лена очистила 13 картофелин, а её сестра на 6 картофелин меньше. Сколько картофелин очистили обе девочки?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60-23=                          70-30=                    46+4=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63-20=                          40-9=                      63-(15-8)=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56+3=                            95+5=                     48-(10+20)=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Сравни:  10дм*1м               89см*9дм8см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Вставь вместо звёздочек знаки «+» или «-«, чтобы записи были верными:      23*7*5=25                                  18*50*8=60</w:t>
      </w:r>
    </w:p>
    <w:p w:rsidR="00740A4B" w:rsidRPr="00A93175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5.* На вешалке висят головные уборы: шляп на 1 больше, чем шапок, а шапок на 1 больше, чем беретов. Шляп 8. Сколько шапок и сколько беретов?</w:t>
      </w:r>
    </w:p>
    <w:p w:rsidR="00740A4B" w:rsidRDefault="00740A4B" w:rsidP="00A93175">
      <w:pPr>
        <w:spacing w:line="360" w:lineRule="auto"/>
        <w:rPr>
          <w:b/>
          <w:color w:val="1D1B11"/>
        </w:rPr>
      </w:pPr>
    </w:p>
    <w:p w:rsidR="00740A4B" w:rsidRDefault="00740A4B" w:rsidP="00A93175">
      <w:pPr>
        <w:spacing w:line="360" w:lineRule="auto"/>
        <w:rPr>
          <w:b/>
          <w:color w:val="1D1B11"/>
        </w:rPr>
      </w:pPr>
      <w:r>
        <w:rPr>
          <w:b/>
          <w:color w:val="1D1B11"/>
        </w:rPr>
        <w:t xml:space="preserve">       1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</w:t>
      </w:r>
      <w:r w:rsidRPr="003A3F04">
        <w:rPr>
          <w:color w:val="1D1B11"/>
        </w:rPr>
        <w:t xml:space="preserve"> </w:t>
      </w:r>
      <w:r>
        <w:rPr>
          <w:color w:val="1D1B11"/>
        </w:rPr>
        <w:t>Реши задачу.    Сколько колёс у 8 велосипедов, если у каждого велосипеда по 2 колеса?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Замени умножение сложением и вычисли значение произведений.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31·2=          8·5=             18·4=              10·4=          3·30=            9·1=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выражения.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 15·4*15+15+15+15                                 71 ·5*5 ·72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7·0*0·16                                                    (24-21) ·9*2 · 9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23·4*23·2+23                                           84· 8-84*84 · 9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Реши уравнения.   14+х=52                             х-28=34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Начерти квадрат со стороной 3 см и вычисли сумму длин его сторон.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6.* Составь и запиши пять двузначных чисел, составленных из цифр 1, 2, 3, 4, цифры которых стоят в возрастающем порядке.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     Сколько чашек на 3 столах, если на  каждом стоит по 8 чашек?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Замени умножение сложением и вычисли значение произведений.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15·4=          8·3=             28·2=           10·6=          3·30=            8·1=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выражения.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 16 ·3 *16+16+16                                 68  ·6 *6  ·68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8 · 0 *0 · 11                                                    (39-36) ·9* 2 · 9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39 ·4 * 39 · 2+39                                           48 · 7 -48 * 48 ·8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Реши уравнения.             12+х=71                             х - 42=17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Начерти квадрат со стороной 4 см и вычисли сумму длин его сторон.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6.* Составь и запиши пять двузначных чисел, составленных из цифр 5, 6, 7, 8, цифры которых стоят в возрастающем порядке.</w:t>
      </w:r>
    </w:p>
    <w:p w:rsidR="00740A4B" w:rsidRDefault="00740A4B" w:rsidP="005D195D">
      <w:pPr>
        <w:spacing w:line="360" w:lineRule="auto"/>
        <w:rPr>
          <w:i/>
          <w:color w:val="1D1B11"/>
        </w:rPr>
      </w:pPr>
      <w:r>
        <w:rPr>
          <w:i/>
          <w:color w:val="1D1B11"/>
        </w:rPr>
        <w:t xml:space="preserve"> </w:t>
      </w:r>
    </w:p>
    <w:p w:rsidR="00740A4B" w:rsidRPr="005D195D" w:rsidRDefault="00740A4B" w:rsidP="005D195D">
      <w:pPr>
        <w:spacing w:line="360" w:lineRule="auto"/>
        <w:rPr>
          <w:i/>
          <w:color w:val="1D1B11"/>
        </w:rPr>
      </w:pPr>
      <w:r>
        <w:rPr>
          <w:i/>
          <w:color w:val="1D1B11"/>
        </w:rPr>
        <w:t xml:space="preserve">      </w:t>
      </w:r>
      <w:r w:rsidRPr="005D195D">
        <w:rPr>
          <w:i/>
          <w:color w:val="1D1B11"/>
        </w:rPr>
        <w:t xml:space="preserve">Входная проверочная работа </w:t>
      </w:r>
    </w:p>
    <w:p w:rsidR="00740A4B" w:rsidRDefault="00740A4B" w:rsidP="005D195D">
      <w:pPr>
        <w:spacing w:line="360" w:lineRule="auto"/>
        <w:rPr>
          <w:color w:val="1D1B11"/>
        </w:rPr>
      </w:pPr>
      <w:r>
        <w:rPr>
          <w:color w:val="1D1B11"/>
        </w:rPr>
        <w:t>1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t>1.</w:t>
      </w:r>
      <w:r>
        <w:rPr>
          <w:color w:val="1D1B11"/>
        </w:rPr>
        <w:t>Реши  задачу:           Сшили 5 платьев и 4 блузки. Сколько всего сшили вещей</w:t>
      </w:r>
      <w:r w:rsidRPr="003A3F04">
        <w:rPr>
          <w:color w:val="1D1B11"/>
        </w:rPr>
        <w:t>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5+2=               2+7=           6-1=            5-0=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4+3=              9+1=           8-2=             7-4=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6+0=              3+4=           1-1=             6-3=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Сравни, вставь вместо звёздочек знаки «&lt;», «&gt;» или «=».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8*9           6-4*8            5*10         9+1*10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4.* Придумай и запиши два числа, при сложении которых в результате получается 1.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5.* На перемене во двор из нашего класса вышли все 8 мальчиков. Всего во дворе стало 10 мальчиков. Был ли во дворе хоть один мальчик из другого класса? Из трёх ответов выбери один верный и запиши его: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А) нет;           б) да;           в) неизвестно.</w:t>
      </w:r>
    </w:p>
    <w:p w:rsidR="00740A4B" w:rsidRDefault="00740A4B" w:rsidP="00A11CED">
      <w:pPr>
        <w:spacing w:line="360" w:lineRule="auto"/>
        <w:jc w:val="center"/>
        <w:rPr>
          <w:color w:val="1D1B11"/>
        </w:rPr>
      </w:pPr>
      <w:r>
        <w:rPr>
          <w:color w:val="1D1B11"/>
        </w:rPr>
        <w:t>2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задачу:             Из сада принесли 7 стаканов малины и 3 стакана смородины. Сколько стаканов ягоды принесли из сада?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вычисли:</w:t>
      </w:r>
    </w:p>
    <w:p w:rsidR="00740A4B" w:rsidRDefault="00740A4B" w:rsidP="00A11CED">
      <w:pPr>
        <w:spacing w:line="360" w:lineRule="auto"/>
        <w:rPr>
          <w:color w:val="1D1B11"/>
        </w:rPr>
      </w:pPr>
      <w:r>
        <w:t>6</w:t>
      </w:r>
      <w:r>
        <w:rPr>
          <w:color w:val="1D1B11"/>
        </w:rPr>
        <w:t>+1=       7+2=         9-3=            5-4=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9+0=      6+3=          8-2=            10-1=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4+4=       5+4=           6-0=          7-3=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3.Сравни, вставь вместо звёздочек знаки «&lt;», «&gt;» или «=».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7*5        4*9         8-4*3         5*10-5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4.* Придумайте и запишите два числа при сложении которых, в результате получается 0. </w:t>
      </w:r>
    </w:p>
    <w:p w:rsidR="00740A4B" w:rsidRPr="005D195D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* В ящике лежат зелёные и жёлтые груши. Не глядя, из ящика достали 2 груши. Верно ли, что взятые груши будут обязательно одного цвета? Выбери из трёх ответов один, который ты считаешь верным, и запиши его:     А) да;        б) нет;      в) неизвестно. </w:t>
      </w:r>
    </w:p>
    <w:p w:rsidR="00740A4B" w:rsidRPr="005D195D" w:rsidRDefault="00740A4B" w:rsidP="00A11CED">
      <w:pPr>
        <w:spacing w:line="360" w:lineRule="auto"/>
        <w:rPr>
          <w:i/>
          <w:color w:val="1D1B11"/>
        </w:rPr>
      </w:pPr>
    </w:p>
    <w:p w:rsidR="00740A4B" w:rsidRDefault="00740A4B" w:rsidP="00A11CED">
      <w:pPr>
        <w:spacing w:line="360" w:lineRule="auto"/>
      </w:pPr>
      <w:r>
        <w:rPr>
          <w:i/>
          <w:color w:val="1D1B11"/>
        </w:rPr>
        <w:t xml:space="preserve">                         </w:t>
      </w:r>
      <w:r w:rsidRPr="005D195D">
        <w:rPr>
          <w:i/>
          <w:color w:val="1D1B11"/>
        </w:rPr>
        <w:t xml:space="preserve">Контрольная работа №3 </w:t>
      </w:r>
      <w:r w:rsidRPr="005D195D">
        <w:rPr>
          <w:i/>
        </w:rPr>
        <w:t xml:space="preserve"> по теме: « Устное сложение и вычитание»</w:t>
      </w:r>
      <w:r w:rsidRPr="00AB31E1">
        <w:rPr>
          <w:sz w:val="20"/>
          <w:szCs w:val="20"/>
        </w:rPr>
        <w:t xml:space="preserve">  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В ёлочной гирлянде 7 красных лампочек, синих -на 6 больше, чем красных, а жёлтых –столько, сколько красных и синих вместе. Сколько в гирлянде жёлтых лампочек?</w:t>
      </w:r>
    </w:p>
    <w:p w:rsidR="00740A4B" w:rsidRDefault="00740A4B" w:rsidP="005D195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  <w:r w:rsidRPr="005D195D">
        <w:rPr>
          <w:color w:val="1D1B11"/>
        </w:rPr>
        <w:t xml:space="preserve"> </w:t>
      </w:r>
      <w:r>
        <w:rPr>
          <w:color w:val="1D1B11"/>
        </w:rPr>
        <w:t>75+20=          90-3=        45-5+7=</w:t>
      </w:r>
    </w:p>
    <w:p w:rsidR="00740A4B" w:rsidRDefault="00740A4B" w:rsidP="005D195D">
      <w:pPr>
        <w:spacing w:line="360" w:lineRule="auto"/>
        <w:rPr>
          <w:color w:val="1D1B11"/>
        </w:rPr>
      </w:pPr>
      <w:r>
        <w:rPr>
          <w:color w:val="1D1B11"/>
        </w:rPr>
        <w:t xml:space="preserve">                               80+11=          60-20=        83-(40+30)=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уравнение:  5+х=12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Найди периметр данной фигуры.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Вставь в «окошки» числа так, чтобы записи были верными.    6дм=⁭см           50мм=⁭см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6.* Вместо звёздочек вставь знаки «+» или «-«, а в «окошки» запиши числа так, чтобы записи были верными: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⁭*8&lt;13-8                   25+5=37*⁭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На новогоднюю ёлку повесили 11 шаров, сосулек – на 4 меньше, чем шаров, а шишек – столько, сколько шаров и сосулек вместе Сколько шишек повесили на ёлку?</w:t>
      </w:r>
    </w:p>
    <w:p w:rsidR="00740A4B" w:rsidRDefault="00740A4B" w:rsidP="005D195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  <w:r w:rsidRPr="005D195D">
        <w:rPr>
          <w:color w:val="1D1B11"/>
        </w:rPr>
        <w:t xml:space="preserve"> </w:t>
      </w:r>
      <w:r>
        <w:rPr>
          <w:color w:val="1D1B11"/>
        </w:rPr>
        <w:t>54+30=          80-4=        34-4+6=</w:t>
      </w:r>
    </w:p>
    <w:p w:rsidR="00740A4B" w:rsidRDefault="00740A4B" w:rsidP="005D195D">
      <w:pPr>
        <w:spacing w:line="360" w:lineRule="auto"/>
        <w:rPr>
          <w:color w:val="1D1B11"/>
        </w:rPr>
      </w:pPr>
      <w:r>
        <w:rPr>
          <w:color w:val="1D1B11"/>
        </w:rPr>
        <w:t xml:space="preserve">                               70+12=          40-10=        95-(60+20)=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уравнение:  х+7=16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Найди периметр данной фигуры.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Вставь в «окошки» числа так, чтобы записи были верными.          6о мм=⁭см           5м8дм=⁭дм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6.* Вместо звёздочек вставь знаки «+» или «-«, а в «окошки» запиши числа так, чтобы записи были верными:</w:t>
      </w:r>
    </w:p>
    <w:p w:rsidR="00740A4B" w:rsidRPr="00784540" w:rsidRDefault="00740A4B" w:rsidP="00784540">
      <w:pPr>
        <w:spacing w:line="360" w:lineRule="auto"/>
        <w:rPr>
          <w:color w:val="1D1B11"/>
        </w:rPr>
      </w:pPr>
      <w:r>
        <w:rPr>
          <w:color w:val="1D1B11"/>
        </w:rPr>
        <w:t>11-7&lt;⁭*7                   68*⁭=57+3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</w:p>
    <w:p w:rsidR="00740A4B" w:rsidRPr="00784540" w:rsidRDefault="00740A4B" w:rsidP="00A11CED">
      <w:pPr>
        <w:spacing w:line="360" w:lineRule="auto"/>
        <w:jc w:val="center"/>
        <w:rPr>
          <w:color w:val="1D1B11"/>
        </w:rPr>
      </w:pPr>
      <w:r>
        <w:rPr>
          <w:color w:val="1D1B11"/>
        </w:rPr>
        <w:t xml:space="preserve">                         </w:t>
      </w:r>
      <w:r w:rsidRPr="00784540">
        <w:rPr>
          <w:color w:val="1D1B11"/>
        </w:rPr>
        <w:t xml:space="preserve">Контрольная работа №4 </w:t>
      </w:r>
      <w:r w:rsidRPr="00784540">
        <w:t xml:space="preserve">по теме: «Сложение и вычитание»  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b/>
          <w:color w:val="1D1B11"/>
        </w:rPr>
        <w:t>1</w:t>
      </w:r>
      <w:r>
        <w:rPr>
          <w:color w:val="1D1B11"/>
        </w:rPr>
        <w:t>. Реши задачу: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К празднику купили 17 кг груш, а яблок – на 7кг больше. Сколько всего килограммов фруктов купили к празднику?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 столбиком: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53+37=                       86-35=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36+23=                        80-56=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65+17=                        88-81=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уравнения:  64-х=41                      30+х=67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один отрезок длиной1дм, а другой на 3см короче.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* Сумма трёх чисел равна 16. Сумма первого и третьего 11, сумма третьего и второго 8. Найди эти числа.</w:t>
      </w:r>
    </w:p>
    <w:p w:rsidR="00740A4B" w:rsidRDefault="00740A4B" w:rsidP="00A11CED">
      <w:pPr>
        <w:spacing w:line="360" w:lineRule="auto"/>
        <w:rPr>
          <w:color w:val="1D1B11"/>
        </w:rPr>
      </w:pPr>
    </w:p>
    <w:p w:rsidR="00740A4B" w:rsidRDefault="00740A4B" w:rsidP="00A11CED">
      <w:pPr>
        <w:spacing w:line="360" w:lineRule="auto"/>
        <w:rPr>
          <w:color w:val="1D1B11"/>
        </w:rPr>
      </w:pP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Школьники посадили 14 кустов, а деревьев на 6 меньше.  Сколько всего саженцев посадили школьники?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 столбиком: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26+47=                       87-25=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44+36=                        70-27=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69+17=                        44-41=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уравнения:   Х+40=62                    х-17=33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один отрезок длиной 1дм, а другой на 1см длиннее.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* Сумма трёх чисел равна 11. Сумма первого и третьего 6, сумма третьего и второго 9. Найди эти числ</w:t>
      </w:r>
    </w:p>
    <w:p w:rsidR="00740A4B" w:rsidRDefault="00740A4B" w:rsidP="00AF08C4">
      <w:pPr>
        <w:spacing w:line="360" w:lineRule="auto"/>
        <w:rPr>
          <w:b/>
          <w:color w:val="1D1B11"/>
        </w:rPr>
      </w:pPr>
    </w:p>
    <w:p w:rsidR="00740A4B" w:rsidRPr="00784540" w:rsidRDefault="00740A4B" w:rsidP="00A11CED">
      <w:pPr>
        <w:spacing w:line="360" w:lineRule="auto"/>
        <w:jc w:val="center"/>
        <w:rPr>
          <w:i/>
          <w:color w:val="1D1B11"/>
        </w:rPr>
      </w:pPr>
      <w:r w:rsidRPr="00784540">
        <w:rPr>
          <w:i/>
          <w:color w:val="1D1B11"/>
        </w:rPr>
        <w:t xml:space="preserve">                     Контрольная работа №5 </w:t>
      </w:r>
      <w:r w:rsidRPr="00784540">
        <w:rPr>
          <w:i/>
        </w:rPr>
        <w:t xml:space="preserve"> по теме: «Письменные приёмы вычисления в пределах100».</w:t>
      </w:r>
    </w:p>
    <w:p w:rsidR="00740A4B" w:rsidRDefault="00740A4B" w:rsidP="00784540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1. На одной полке 65 книг, а на второй на 40 книг меньше, а на третьей столько книг, сколько на первой и второй вместе. Сколько книг на третьей полке?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Выполни вычисления: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72-54=                   69-4=                        60-4=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37+59=                   46-4=                      96-(34+21)=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90-84=                    32+45=                    34+(28-15)=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и поставь  знак &lt;, &gt; или =.                  65-30*80-(40-12)                                                    11+10+19*10+11+12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такой отрезок, чтобы его длина была больше 6см, но меньше 9см.</w:t>
      </w:r>
    </w:p>
    <w:p w:rsidR="00740A4B" w:rsidRDefault="00740A4B" w:rsidP="00784540">
      <w:pPr>
        <w:spacing w:line="360" w:lineRule="auto"/>
        <w:rPr>
          <w:color w:val="1D1B11"/>
        </w:rPr>
      </w:pPr>
      <w:r>
        <w:rPr>
          <w:color w:val="1D1B11"/>
        </w:rPr>
        <w:t>5. Вставь пропущенные числа: 24+(⁭-86)=24                                         (⁭-6)+6=90           ⁭+(8-8)=9                                               30+44-⁭+30=60</w:t>
      </w: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Default="00740A4B" w:rsidP="00784540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2вариант.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1. В первой книге 70 страниц, во  второй на 55 страниц меньше, чем в первой, а в третьей столько, сколько в первой и во второй книгах вместе. Сколько страниц в третьей книге?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Выполни вычисления: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57-43=                   23+56=                        98-63=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48+39=                   44+30=                      89-(29+31)=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90-8=                    59-36=                    34+(28-15)=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и поставь  знак &lt;, &gt; или =                   60-(30+7)*58-40                                                    20+16+12*16+20+13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такой отрезок, чтобы его длина была меньше 9см, но больше 3 см.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5. Вставь пропущенные числа:63+(⁭-72)=63                                (⁭-5)+5=70            ⁭+(9-9)=15                                               40+22-⁭+40=80</w:t>
      </w:r>
    </w:p>
    <w:p w:rsidR="00740A4B" w:rsidRDefault="00740A4B" w:rsidP="00A11CED">
      <w:pPr>
        <w:spacing w:line="360" w:lineRule="auto"/>
        <w:rPr>
          <w:color w:val="1D1B11"/>
        </w:rPr>
      </w:pPr>
    </w:p>
    <w:p w:rsidR="00740A4B" w:rsidRPr="00784540" w:rsidRDefault="00740A4B" w:rsidP="00784540">
      <w:pPr>
        <w:spacing w:line="360" w:lineRule="auto"/>
        <w:jc w:val="center"/>
        <w:rPr>
          <w:i/>
          <w:color w:val="1D1B11"/>
        </w:rPr>
      </w:pPr>
      <w:r w:rsidRPr="00784540">
        <w:rPr>
          <w:i/>
          <w:color w:val="1D1B11"/>
        </w:rPr>
        <w:t xml:space="preserve">                    Контрольная работа №</w:t>
      </w:r>
      <w:r>
        <w:rPr>
          <w:i/>
          <w:color w:val="1D1B11"/>
        </w:rPr>
        <w:t>6</w:t>
      </w:r>
      <w:r w:rsidRPr="00784540">
        <w:rPr>
          <w:i/>
          <w:color w:val="1D1B11"/>
        </w:rPr>
        <w:t xml:space="preserve"> </w:t>
      </w:r>
      <w:r w:rsidRPr="00784540">
        <w:rPr>
          <w:i/>
        </w:rPr>
        <w:t xml:space="preserve"> по теме: «Письменные приёмы вычисления в пределах100».</w:t>
      </w: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Pr="00307A90" w:rsidRDefault="00740A4B" w:rsidP="00784540">
      <w:pPr>
        <w:jc w:val="center"/>
        <w:rPr>
          <w:b/>
        </w:rPr>
      </w:pPr>
      <w:r w:rsidRPr="00307A90">
        <w:rPr>
          <w:b/>
        </w:rPr>
        <w:t>Вариант 1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1. Реши задачу. Во дворе гуляло 7 кур </w:t>
      </w:r>
      <w:r w:rsidRPr="007676D4">
        <w:rPr>
          <w:bCs/>
          <w:color w:val="000000"/>
        </w:rPr>
        <w:t>и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4 петуха, когда несколько птиц ушло, осталось 5. Сколько птиц ушло?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28+22      46+24      87-35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    35+25       49-31      66-44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выражения: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60 + 30 * 72 + 8 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50 - 9 * 50 + 9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 Вставь в «окошки» числа так, чтобы записи были верными: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 + … = 12                      16-… = 9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… + 8 = 14                      … + … = 13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5. Начерти ломаную из четырех звеньев, </w:t>
      </w:r>
      <w:r w:rsidRPr="007676D4">
        <w:rPr>
          <w:bCs/>
          <w:color w:val="000000"/>
        </w:rPr>
        <w:t>длина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которой 11 см.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6*. Вставь пропущенные цифры, чтобы </w:t>
      </w:r>
      <w:r w:rsidRPr="007676D4">
        <w:rPr>
          <w:bCs/>
          <w:color w:val="000000"/>
        </w:rPr>
        <w:t>записи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были верными: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…8 - 3 = 6…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2… + 2 = …9</w:t>
      </w:r>
    </w:p>
    <w:p w:rsidR="00740A4B" w:rsidRDefault="00740A4B" w:rsidP="0078454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40A4B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40A4B" w:rsidRPr="00307A90" w:rsidRDefault="00740A4B" w:rsidP="0078454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7A90">
        <w:rPr>
          <w:b/>
          <w:color w:val="000000"/>
        </w:rPr>
        <w:t xml:space="preserve">2 </w:t>
      </w:r>
      <w:r w:rsidRPr="00307A90">
        <w:rPr>
          <w:b/>
          <w:bCs/>
          <w:iCs/>
          <w:color w:val="000000"/>
        </w:rPr>
        <w:t>вариант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1. Реши задачу. На клумбе распустилось 9 астр и 5 георгинов, когда распустилось еще несколько цветов, их всего стало 20. Сколько цветов еще распустилось?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33+27     25+35         49-26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    18+12     41+19         67-22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выражения:</w:t>
      </w:r>
    </w:p>
    <w:p w:rsidR="00740A4B" w:rsidRPr="007676D4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 xml:space="preserve">80 + 10*74 + 6 </w:t>
      </w:r>
    </w:p>
    <w:p w:rsidR="00740A4B" w:rsidRPr="007676D4" w:rsidRDefault="00740A4B" w:rsidP="00784540">
      <w:pPr>
        <w:pStyle w:val="Style2"/>
        <w:widowControl/>
        <w:rPr>
          <w:rStyle w:val="FontStyle19"/>
          <w:rFonts w:ascii="Times New Roman" w:hAnsi="Times New Roman" w:cs="Microsoft Sans Serif"/>
          <w:bCs/>
        </w:rPr>
      </w:pPr>
      <w:r w:rsidRPr="007676D4">
        <w:rPr>
          <w:rFonts w:ascii="Times New Roman" w:hAnsi="Times New Roman"/>
          <w:color w:val="000000"/>
        </w:rPr>
        <w:t>30 - 4 * 30 + 4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Вставь в «окошки» числа так, чтобы записи были верными: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6 + … = 14                       15-… = 9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… + 9 = 16                       … + … = 11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5. Начерти ломаную из трех звеньев, длина которой 13 см.</w:t>
      </w:r>
    </w:p>
    <w:p w:rsidR="00740A4B" w:rsidRPr="007676D4" w:rsidRDefault="00740A4B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6*. Вставь пропущенные числа, чтобы записи были верными:</w:t>
      </w:r>
    </w:p>
    <w:p w:rsidR="00740A4B" w:rsidRPr="007676D4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…9 - 5 = 3…</w:t>
      </w:r>
    </w:p>
    <w:p w:rsidR="00740A4B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4… + 7 = …8</w:t>
      </w:r>
    </w:p>
    <w:p w:rsidR="00740A4B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740A4B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740A4B" w:rsidRDefault="00740A4B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740A4B" w:rsidRPr="007676D4" w:rsidRDefault="00740A4B" w:rsidP="00784540">
      <w:pPr>
        <w:pStyle w:val="Style2"/>
        <w:widowControl/>
        <w:rPr>
          <w:rStyle w:val="FontStyle19"/>
          <w:rFonts w:ascii="Times New Roman" w:hAnsi="Times New Roman" w:cs="Microsoft Sans Serif"/>
          <w:b w:val="0"/>
          <w:bCs/>
        </w:rPr>
      </w:pPr>
    </w:p>
    <w:p w:rsidR="00740A4B" w:rsidRDefault="00740A4B" w:rsidP="00033E1B">
      <w:pPr>
        <w:ind w:right="-598"/>
        <w:jc w:val="center"/>
        <w:rPr>
          <w:i/>
        </w:rPr>
      </w:pPr>
      <w:r>
        <w:rPr>
          <w:i/>
        </w:rPr>
        <w:t xml:space="preserve">      </w:t>
      </w:r>
      <w:r w:rsidRPr="00447725">
        <w:rPr>
          <w:i/>
        </w:rPr>
        <w:t>Контрольная работа № 7 по теме  «Связь   между компонентами</w:t>
      </w:r>
      <w:r>
        <w:rPr>
          <w:i/>
        </w:rPr>
        <w:t xml:space="preserve">  </w:t>
      </w:r>
      <w:r w:rsidRPr="00447725">
        <w:rPr>
          <w:i/>
        </w:rPr>
        <w:t>действий умножение  и деление»</w:t>
      </w:r>
    </w:p>
    <w:p w:rsidR="00740A4B" w:rsidRDefault="00740A4B" w:rsidP="00447725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40A4B" w:rsidRPr="0051564F" w:rsidRDefault="00740A4B" w:rsidP="004477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51564F">
        <w:rPr>
          <w:b/>
          <w:bCs/>
          <w:color w:val="000000"/>
        </w:rPr>
        <w:t xml:space="preserve">1 </w:t>
      </w:r>
      <w:r w:rsidRPr="0051564F">
        <w:rPr>
          <w:b/>
          <w:bCs/>
          <w:iCs/>
          <w:color w:val="000000"/>
        </w:rPr>
        <w:t>вариант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1.Сделай к задаче схематический рисунок и реши ее умножением</w:t>
      </w:r>
    </w:p>
    <w:p w:rsidR="00740A4B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В букете 5 роз. Сколько роз в трех таких букетах?</w:t>
      </w:r>
    </w:p>
    <w:p w:rsidR="00740A4B" w:rsidRPr="00307A90" w:rsidRDefault="00740A4B" w:rsidP="00447725">
      <w:pPr>
        <w:shd w:val="clear" w:color="auto" w:fill="FFFFFF"/>
        <w:autoSpaceDE w:val="0"/>
        <w:autoSpaceDN w:val="0"/>
        <w:adjustRightInd w:val="0"/>
      </w:pPr>
      <w:r>
        <w:t>2.</w:t>
      </w:r>
      <w:r w:rsidRPr="007676D4">
        <w:rPr>
          <w:color w:val="000000"/>
        </w:rPr>
        <w:t>Вычисли, заменив умножение сложением.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ind w:left="360"/>
      </w:pPr>
      <w:r w:rsidRPr="007676D4">
        <w:rPr>
          <w:color w:val="000000"/>
        </w:rPr>
        <w:t>2*6        32*3               5*5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bCs/>
          <w:color w:val="000000"/>
        </w:rPr>
        <w:t>3.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 xml:space="preserve">Сравни и поставь знак &lt;, &gt; или =. 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7*6…7+7+7+7+7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3+3+3+3+3+3+3…3*7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0*12…0+12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1+3…1*3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Начерти такой отрезок, чтобы его длина была больше 6 см, но меньше 9 см.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5. Вставь пропущенные числа: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24 + (□ - 86) = 24           (□ - 6) + 6 = 90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□ + (8 - 8) = 9               30 + 44 - □ + 30 = 60</w:t>
      </w:r>
    </w:p>
    <w:p w:rsidR="00740A4B" w:rsidRDefault="00740A4B" w:rsidP="0044772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40A4B" w:rsidRPr="0051564F" w:rsidRDefault="00740A4B" w:rsidP="0044772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40A4B" w:rsidRPr="0051564F" w:rsidRDefault="00740A4B" w:rsidP="0044772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51564F">
        <w:rPr>
          <w:b/>
          <w:bCs/>
          <w:iCs/>
          <w:color w:val="000000"/>
        </w:rPr>
        <w:t>вариант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1.Сделай к задаче схематический рисунок и реши ее умножением 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В коробке 6 карандашей. Сколько карандашей в трех таких коробках?</w:t>
      </w:r>
    </w:p>
    <w:p w:rsidR="00740A4B" w:rsidRPr="007676D4" w:rsidRDefault="00740A4B" w:rsidP="0044772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Вычисли, заменив умножение сложением.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  <w:ind w:left="360"/>
      </w:pPr>
      <w:r w:rsidRPr="007676D4">
        <w:rPr>
          <w:color w:val="000000"/>
        </w:rPr>
        <w:t xml:space="preserve">3*6        12*4        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и поставь знак &lt;, &gt; или =.</w:t>
      </w:r>
    </w:p>
    <w:p w:rsidR="00740A4B" w:rsidRPr="007676D4" w:rsidRDefault="00740A4B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5+5+5…5*4</w:t>
      </w:r>
    </w:p>
    <w:p w:rsidR="00740A4B" w:rsidRPr="007676D4" w:rsidRDefault="00740A4B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6*7…6+6+6+6+6</w:t>
      </w:r>
    </w:p>
    <w:p w:rsidR="00740A4B" w:rsidRPr="007676D4" w:rsidRDefault="00740A4B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1+65…1*65</w:t>
      </w:r>
    </w:p>
    <w:p w:rsidR="00740A4B" w:rsidRPr="007676D4" w:rsidRDefault="00740A4B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9-0…0*9</w:t>
      </w:r>
    </w:p>
    <w:p w:rsidR="00740A4B" w:rsidRPr="007676D4" w:rsidRDefault="00740A4B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Начерти такой отрезок, чтобы его длина была меньше 9 см, но больше 3 см.</w:t>
      </w:r>
    </w:p>
    <w:p w:rsidR="00740A4B" w:rsidRPr="00D3794A" w:rsidRDefault="00740A4B" w:rsidP="00447725">
      <w:pPr>
        <w:shd w:val="clear" w:color="auto" w:fill="FFFFFF"/>
        <w:autoSpaceDE w:val="0"/>
        <w:autoSpaceDN w:val="0"/>
        <w:adjustRightInd w:val="0"/>
        <w:rPr>
          <w:rStyle w:val="FontStyle19"/>
          <w:rFonts w:cs="Microsoft Sans Serif"/>
          <w:b w:val="0"/>
        </w:rPr>
        <w:sectPr w:rsidR="00740A4B" w:rsidRPr="00D3794A" w:rsidSect="00387DAE">
          <w:pgSz w:w="16838" w:h="11906" w:orient="landscape"/>
          <w:pgMar w:top="851" w:right="1529" w:bottom="851" w:left="851" w:header="709" w:footer="709" w:gutter="0"/>
          <w:cols w:space="708"/>
          <w:docGrid w:linePitch="360"/>
        </w:sectPr>
      </w:pPr>
      <w:r w:rsidRPr="007676D4">
        <w:rPr>
          <w:color w:val="000000"/>
        </w:rPr>
        <w:t>5. Вставь пропущенные числа:</w:t>
      </w:r>
      <w:r w:rsidRPr="007676D4">
        <w:t xml:space="preserve"> </w:t>
      </w:r>
      <w:r w:rsidRPr="007676D4">
        <w:rPr>
          <w:color w:val="000000"/>
        </w:rPr>
        <w:t>63 + (□ - 72) = 63          (□ - 5) + 5 = 70</w:t>
      </w:r>
      <w:r w:rsidRPr="007676D4">
        <w:rPr>
          <w:color w:val="000000"/>
        </w:rPr>
        <w:tab/>
      </w:r>
      <w:r w:rsidRPr="007676D4">
        <w:rPr>
          <w:color w:val="000000"/>
        </w:rPr>
        <w:tab/>
        <w:t>□ + (9-9)=15             40 + 22-0+40 = 8</w:t>
      </w:r>
    </w:p>
    <w:p w:rsidR="00740A4B" w:rsidRDefault="00740A4B" w:rsidP="00A11CED">
      <w:pPr>
        <w:spacing w:line="360" w:lineRule="auto"/>
        <w:rPr>
          <w:b/>
          <w:color w:val="1D1B11"/>
        </w:rPr>
      </w:pPr>
    </w:p>
    <w:p w:rsidR="00740A4B" w:rsidRPr="00447725" w:rsidRDefault="00740A4B" w:rsidP="00AF08C4">
      <w:pPr>
        <w:spacing w:line="360" w:lineRule="auto"/>
        <w:rPr>
          <w:i/>
          <w:color w:val="1D1B11"/>
        </w:rPr>
      </w:pPr>
      <w:r>
        <w:rPr>
          <w:i/>
          <w:color w:val="1D1B11"/>
        </w:rPr>
        <w:t xml:space="preserve"> </w:t>
      </w:r>
      <w:r w:rsidRPr="00447725">
        <w:rPr>
          <w:i/>
          <w:color w:val="1D1B11"/>
        </w:rPr>
        <w:t xml:space="preserve">            Контрольная работа № 8  по теме «Умножение и деление»</w:t>
      </w: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Сделай к задаче рисунок и реши её.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В детский сад купили 15 рыбок и поместили в 3 аквариума поровну. Сколько рыбок поместили в каждый аквариум?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7·2=                       9·3=                                27 </w:t>
      </w:r>
      <w:r>
        <w:rPr>
          <w:color w:val="1D1B11"/>
          <w:rtl/>
          <w:lang w:bidi="he-IL"/>
        </w:rPr>
        <w:t xml:space="preserve">׃ </w:t>
      </w:r>
      <w:r>
        <w:rPr>
          <w:color w:val="1D1B11"/>
        </w:rPr>
        <w:t>3=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3·6=                       2·8=                                16 </w:t>
      </w:r>
      <w:r>
        <w:rPr>
          <w:color w:val="1D1B11"/>
          <w:rtl/>
          <w:lang w:bidi="he-IL"/>
        </w:rPr>
        <w:t xml:space="preserve">׃ </w:t>
      </w:r>
      <w:r>
        <w:rPr>
          <w:color w:val="1D1B11"/>
        </w:rPr>
        <w:t xml:space="preserve">2=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3.Реши уравнения:               6·х=12                   х </w:t>
      </w:r>
      <w:r>
        <w:rPr>
          <w:color w:val="1D1B11"/>
          <w:rtl/>
          <w:lang w:bidi="he-IL"/>
        </w:rPr>
        <w:t>׃</w:t>
      </w:r>
      <w:r>
        <w:rPr>
          <w:color w:val="1D1B11"/>
        </w:rPr>
        <w:t xml:space="preserve"> 3=8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4.* Какие знаки действий нужно вставить в «окошки», чтобы получились верные равенства?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9 ⁭ 7=9 ⁭ 6 ⁭ 9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5 ⁭ 8=5 ⁭ 7 ⁭ 5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Начерти прямоугольник, у которого ширина 2см, а длина на 3см больше. Найди периметр этого прямоугольника. </w:t>
      </w:r>
    </w:p>
    <w:p w:rsidR="00740A4B" w:rsidRDefault="00740A4B" w:rsidP="00A11CED">
      <w:pPr>
        <w:spacing w:line="360" w:lineRule="auto"/>
        <w:rPr>
          <w:color w:val="1D1B11"/>
        </w:rPr>
      </w:pPr>
    </w:p>
    <w:p w:rsidR="00740A4B" w:rsidRDefault="00740A4B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1. Сделай к задаче рисунок и реши её.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Бабушка испекла 12 пирожков и разложила на 3 тарелки. По  сколько пирожков было на тарелке?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3·8=                       7·3=                                21 </w:t>
      </w:r>
      <w:r>
        <w:rPr>
          <w:color w:val="1D1B11"/>
          <w:rtl/>
          <w:lang w:bidi="he-IL"/>
        </w:rPr>
        <w:t xml:space="preserve">׃ </w:t>
      </w:r>
      <w:r>
        <w:rPr>
          <w:color w:val="1D1B11"/>
        </w:rPr>
        <w:t>3=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9·2=                       2·6=                                12 </w:t>
      </w:r>
      <w:r>
        <w:rPr>
          <w:color w:val="1D1B11"/>
          <w:rtl/>
          <w:lang w:bidi="he-IL"/>
        </w:rPr>
        <w:t xml:space="preserve">׃ </w:t>
      </w:r>
      <w:r>
        <w:rPr>
          <w:color w:val="1D1B11"/>
        </w:rPr>
        <w:t xml:space="preserve">2=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3.Реши уравнения:              9·х=18                   х </w:t>
      </w:r>
      <w:r>
        <w:rPr>
          <w:color w:val="1D1B11"/>
          <w:rtl/>
          <w:lang w:bidi="he-IL"/>
        </w:rPr>
        <w:t>׃</w:t>
      </w:r>
      <w:r>
        <w:rPr>
          <w:color w:val="1D1B11"/>
        </w:rPr>
        <w:t xml:space="preserve"> 4=3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>4.* Какие знаки действий нужно вставить в «окошки», чтобы получились верные равенства?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8 ⁭ 4=8 ⁭ 5 ⁭ 8                            6 ⁭ 7=6 ⁭ 8 ⁭ 6               </w:t>
      </w:r>
    </w:p>
    <w:p w:rsidR="00740A4B" w:rsidRDefault="00740A4B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Начерти прямоугольник, у которого длина 6см, а ширина на 3см короче.  Найди периметр этого прямоугольника. </w:t>
      </w:r>
    </w:p>
    <w:p w:rsidR="00740A4B" w:rsidRDefault="00740A4B" w:rsidP="00A11CED">
      <w:pPr>
        <w:spacing w:line="360" w:lineRule="auto"/>
        <w:rPr>
          <w:color w:val="1D1B11"/>
        </w:rPr>
      </w:pPr>
    </w:p>
    <w:p w:rsidR="00740A4B" w:rsidRDefault="00740A4B" w:rsidP="00597649">
      <w:pPr>
        <w:spacing w:line="360" w:lineRule="auto"/>
        <w:ind w:left="360"/>
        <w:jc w:val="center"/>
        <w:rPr>
          <w:b/>
          <w:color w:val="1D1B11"/>
        </w:rPr>
      </w:pPr>
      <w:r>
        <w:rPr>
          <w:b/>
          <w:color w:val="1D1B11"/>
        </w:rPr>
        <w:t xml:space="preserve">10. </w:t>
      </w:r>
      <w:r w:rsidRPr="0057199A">
        <w:rPr>
          <w:b/>
          <w:color w:val="1D1B11"/>
        </w:rPr>
        <w:t>Материально-техническое обеспечение</w:t>
      </w:r>
    </w:p>
    <w:p w:rsidR="00740A4B" w:rsidRPr="0057199A" w:rsidRDefault="00740A4B" w:rsidP="0057199A">
      <w:pPr>
        <w:spacing w:line="360" w:lineRule="auto"/>
        <w:rPr>
          <w:b/>
          <w:color w:val="1D1B11"/>
        </w:rPr>
      </w:pPr>
    </w:p>
    <w:p w:rsidR="00740A4B" w:rsidRPr="0057199A" w:rsidRDefault="00740A4B" w:rsidP="0057199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7199A">
        <w:rPr>
          <w:sz w:val="24"/>
          <w:szCs w:val="24"/>
        </w:rPr>
        <w:t>Т.В.Смолеусова. Опорные таблицы по математике.</w:t>
      </w:r>
    </w:p>
    <w:p w:rsidR="00740A4B" w:rsidRPr="0057199A" w:rsidRDefault="00740A4B" w:rsidP="0057199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7199A">
        <w:rPr>
          <w:sz w:val="24"/>
          <w:szCs w:val="24"/>
        </w:rPr>
        <w:t>Таблицы п</w:t>
      </w:r>
      <w:r>
        <w:rPr>
          <w:sz w:val="24"/>
          <w:szCs w:val="24"/>
        </w:rPr>
        <w:t>о математике</w:t>
      </w:r>
    </w:p>
    <w:p w:rsidR="00740A4B" w:rsidRPr="0057199A" w:rsidRDefault="00740A4B" w:rsidP="0057199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7199A">
        <w:rPr>
          <w:sz w:val="24"/>
          <w:szCs w:val="24"/>
        </w:rPr>
        <w:t>Электронное приложение к учебнику «Математика», 2 класс (Диск CD-ROM), авторы С.И Волкова, С.П. Максимова.</w:t>
      </w:r>
    </w:p>
    <w:p w:rsidR="00740A4B" w:rsidRPr="00033E1B" w:rsidRDefault="00740A4B" w:rsidP="0057199A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033E1B">
        <w:rPr>
          <w:bCs/>
          <w:sz w:val="24"/>
          <w:szCs w:val="24"/>
        </w:rPr>
        <w:t>Презентации:</w:t>
      </w:r>
    </w:p>
    <w:p w:rsidR="00740A4B" w:rsidRPr="0057199A" w:rsidRDefault="00740A4B" w:rsidP="0057199A">
      <w:pPr>
        <w:rPr>
          <w:bCs/>
        </w:rPr>
      </w:pPr>
      <w:r w:rsidRPr="0057199A">
        <w:rPr>
          <w:bCs/>
        </w:rPr>
        <w:t>-Устный счет для 2 класса</w:t>
      </w:r>
    </w:p>
    <w:p w:rsidR="00740A4B" w:rsidRPr="0057199A" w:rsidRDefault="00740A4B" w:rsidP="0057199A">
      <w:r w:rsidRPr="0057199A">
        <w:rPr>
          <w:bCs/>
        </w:rPr>
        <w:t>- Табличное умножение и  деление на 2,3,4.</w:t>
      </w:r>
    </w:p>
    <w:p w:rsidR="00740A4B" w:rsidRPr="0057199A" w:rsidRDefault="00740A4B" w:rsidP="0057199A">
      <w:pPr>
        <w:rPr>
          <w:bCs/>
        </w:rPr>
      </w:pPr>
      <w:r w:rsidRPr="0057199A">
        <w:rPr>
          <w:bCs/>
        </w:rPr>
        <w:t>-Периметр</w:t>
      </w:r>
    </w:p>
    <w:p w:rsidR="00740A4B" w:rsidRPr="0057199A" w:rsidRDefault="00740A4B" w:rsidP="0057199A">
      <w:pPr>
        <w:rPr>
          <w:bCs/>
        </w:rPr>
      </w:pPr>
      <w:r w:rsidRPr="0057199A">
        <w:rPr>
          <w:bCs/>
        </w:rPr>
        <w:t>-Решаем задачи (2класс)</w:t>
      </w:r>
    </w:p>
    <w:p w:rsidR="00740A4B" w:rsidRPr="0057199A" w:rsidRDefault="00740A4B" w:rsidP="0057199A">
      <w:r w:rsidRPr="0057199A">
        <w:t xml:space="preserve">- Геометрия для малышей </w:t>
      </w:r>
    </w:p>
    <w:p w:rsidR="00740A4B" w:rsidRDefault="00740A4B" w:rsidP="0057199A">
      <w:r w:rsidRPr="0057199A">
        <w:t>-Меры длины</w:t>
      </w:r>
    </w:p>
    <w:p w:rsidR="00740A4B" w:rsidRPr="00387DAE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 xml:space="preserve">Магнитная доска. </w:t>
      </w:r>
    </w:p>
    <w:p w:rsidR="00740A4B" w:rsidRPr="00387DAE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387DAE">
        <w:rPr>
          <w:sz w:val="24"/>
          <w:szCs w:val="24"/>
        </w:rPr>
        <w:t>омпьютер</w:t>
      </w:r>
    </w:p>
    <w:p w:rsidR="00740A4B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Мультимедийный проектор</w:t>
      </w:r>
    </w:p>
    <w:p w:rsidR="00740A4B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740A4B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>Набор предметных картинок</w:t>
      </w:r>
    </w:p>
    <w:p w:rsidR="00740A4B" w:rsidRPr="00387DAE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 xml:space="preserve">Демонстрационная оцифрованная линейка. </w:t>
      </w:r>
    </w:p>
    <w:p w:rsidR="00740A4B" w:rsidRPr="00387DAE" w:rsidRDefault="00740A4B" w:rsidP="00387DA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>Демонстрационный чертёжный треугольник.</w:t>
      </w:r>
    </w:p>
    <w:sectPr w:rsidR="00740A4B" w:rsidRPr="00387DAE" w:rsidSect="00387DAE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4B" w:rsidRDefault="00740A4B" w:rsidP="00D36ACA">
      <w:r>
        <w:separator/>
      </w:r>
    </w:p>
  </w:endnote>
  <w:endnote w:type="continuationSeparator" w:id="1">
    <w:p w:rsidR="00740A4B" w:rsidRDefault="00740A4B" w:rsidP="00D3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4B" w:rsidRDefault="00740A4B" w:rsidP="00ED1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A4B" w:rsidRDefault="00740A4B" w:rsidP="00ED14D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4B" w:rsidRDefault="00740A4B" w:rsidP="00ED1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740A4B" w:rsidRDefault="00740A4B" w:rsidP="00ED14D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4B" w:rsidRDefault="00740A4B" w:rsidP="00D36ACA">
      <w:r>
        <w:separator/>
      </w:r>
    </w:p>
  </w:footnote>
  <w:footnote w:type="continuationSeparator" w:id="1">
    <w:p w:rsidR="00740A4B" w:rsidRDefault="00740A4B" w:rsidP="00D36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4345E"/>
    <w:lvl w:ilvl="0">
      <w:numFmt w:val="bullet"/>
      <w:lvlText w:val="*"/>
      <w:lvlJc w:val="left"/>
    </w:lvl>
  </w:abstractNum>
  <w:abstractNum w:abstractNumId="1">
    <w:nsid w:val="03FD427D"/>
    <w:multiLevelType w:val="hybridMultilevel"/>
    <w:tmpl w:val="CCC41C52"/>
    <w:lvl w:ilvl="0" w:tplc="49FA8EB8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65171F1"/>
    <w:multiLevelType w:val="hybridMultilevel"/>
    <w:tmpl w:val="660896C4"/>
    <w:lvl w:ilvl="0" w:tplc="4872938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0FC64F75"/>
    <w:multiLevelType w:val="hybridMultilevel"/>
    <w:tmpl w:val="3FA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447E6"/>
    <w:multiLevelType w:val="hybridMultilevel"/>
    <w:tmpl w:val="B718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296D7A"/>
    <w:multiLevelType w:val="hybridMultilevel"/>
    <w:tmpl w:val="24EE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050F6C"/>
    <w:multiLevelType w:val="hybridMultilevel"/>
    <w:tmpl w:val="A7029F44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>
    <w:nsid w:val="51D52167"/>
    <w:multiLevelType w:val="hybridMultilevel"/>
    <w:tmpl w:val="182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DA088D"/>
    <w:multiLevelType w:val="hybridMultilevel"/>
    <w:tmpl w:val="721C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1E0DA1"/>
    <w:multiLevelType w:val="multilevel"/>
    <w:tmpl w:val="CD6A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C70772"/>
    <w:multiLevelType w:val="hybridMultilevel"/>
    <w:tmpl w:val="CD7CBE76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042E6F"/>
    <w:multiLevelType w:val="hybridMultilevel"/>
    <w:tmpl w:val="1548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6779A"/>
    <w:multiLevelType w:val="hybridMultilevel"/>
    <w:tmpl w:val="5A48DD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454ACF"/>
    <w:multiLevelType w:val="hybridMultilevel"/>
    <w:tmpl w:val="586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C87307"/>
    <w:multiLevelType w:val="hybridMultilevel"/>
    <w:tmpl w:val="AE9AEBC8"/>
    <w:lvl w:ilvl="0" w:tplc="74043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3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5"/>
  </w:num>
  <w:num w:numId="5">
    <w:abstractNumId w:val="1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0DF"/>
    <w:rsid w:val="00004D62"/>
    <w:rsid w:val="000339E5"/>
    <w:rsid w:val="00033E1B"/>
    <w:rsid w:val="000341E1"/>
    <w:rsid w:val="00053430"/>
    <w:rsid w:val="0006247E"/>
    <w:rsid w:val="000977FC"/>
    <w:rsid w:val="000B0C47"/>
    <w:rsid w:val="000B6646"/>
    <w:rsid w:val="000B72B9"/>
    <w:rsid w:val="000C5E86"/>
    <w:rsid w:val="000D05CD"/>
    <w:rsid w:val="000D60DF"/>
    <w:rsid w:val="000F6161"/>
    <w:rsid w:val="00104EF3"/>
    <w:rsid w:val="00107A64"/>
    <w:rsid w:val="00107FAB"/>
    <w:rsid w:val="00124B30"/>
    <w:rsid w:val="00125B76"/>
    <w:rsid w:val="00134999"/>
    <w:rsid w:val="00155FD3"/>
    <w:rsid w:val="00190087"/>
    <w:rsid w:val="001979FF"/>
    <w:rsid w:val="001A3B51"/>
    <w:rsid w:val="001B4374"/>
    <w:rsid w:val="001C15FC"/>
    <w:rsid w:val="001F45D4"/>
    <w:rsid w:val="00216A10"/>
    <w:rsid w:val="00220C2B"/>
    <w:rsid w:val="00265C79"/>
    <w:rsid w:val="002801B6"/>
    <w:rsid w:val="002911EA"/>
    <w:rsid w:val="002C22E9"/>
    <w:rsid w:val="002D1240"/>
    <w:rsid w:val="002D17E2"/>
    <w:rsid w:val="002D2A60"/>
    <w:rsid w:val="002E4032"/>
    <w:rsid w:val="002E5EEF"/>
    <w:rsid w:val="002F6404"/>
    <w:rsid w:val="00301FED"/>
    <w:rsid w:val="00307A90"/>
    <w:rsid w:val="003128A6"/>
    <w:rsid w:val="003135FE"/>
    <w:rsid w:val="00326135"/>
    <w:rsid w:val="00357CBB"/>
    <w:rsid w:val="00387DAE"/>
    <w:rsid w:val="003A3F04"/>
    <w:rsid w:val="003B664F"/>
    <w:rsid w:val="003C0322"/>
    <w:rsid w:val="003C5670"/>
    <w:rsid w:val="00400D65"/>
    <w:rsid w:val="00422C15"/>
    <w:rsid w:val="0042411F"/>
    <w:rsid w:val="00432BAF"/>
    <w:rsid w:val="00446925"/>
    <w:rsid w:val="00447725"/>
    <w:rsid w:val="004831B9"/>
    <w:rsid w:val="004C5A33"/>
    <w:rsid w:val="004D2275"/>
    <w:rsid w:val="004D5E9F"/>
    <w:rsid w:val="004F3E9A"/>
    <w:rsid w:val="00506874"/>
    <w:rsid w:val="0051564F"/>
    <w:rsid w:val="005238A8"/>
    <w:rsid w:val="00536659"/>
    <w:rsid w:val="00545474"/>
    <w:rsid w:val="00545893"/>
    <w:rsid w:val="0054753A"/>
    <w:rsid w:val="0057199A"/>
    <w:rsid w:val="00576A94"/>
    <w:rsid w:val="0058609E"/>
    <w:rsid w:val="00593993"/>
    <w:rsid w:val="00594618"/>
    <w:rsid w:val="00597649"/>
    <w:rsid w:val="005C313D"/>
    <w:rsid w:val="005D195D"/>
    <w:rsid w:val="005F73B5"/>
    <w:rsid w:val="00613B65"/>
    <w:rsid w:val="0062371A"/>
    <w:rsid w:val="0064471F"/>
    <w:rsid w:val="0065187F"/>
    <w:rsid w:val="00655B07"/>
    <w:rsid w:val="006565DE"/>
    <w:rsid w:val="00657178"/>
    <w:rsid w:val="0066664A"/>
    <w:rsid w:val="0067397F"/>
    <w:rsid w:val="006A6B25"/>
    <w:rsid w:val="006B1938"/>
    <w:rsid w:val="006B3E26"/>
    <w:rsid w:val="006E6763"/>
    <w:rsid w:val="006F635D"/>
    <w:rsid w:val="00701B18"/>
    <w:rsid w:val="00727B44"/>
    <w:rsid w:val="007340B6"/>
    <w:rsid w:val="00734CD3"/>
    <w:rsid w:val="00740A4B"/>
    <w:rsid w:val="00753B5C"/>
    <w:rsid w:val="00755039"/>
    <w:rsid w:val="00766377"/>
    <w:rsid w:val="007676D4"/>
    <w:rsid w:val="00784540"/>
    <w:rsid w:val="007A3FEA"/>
    <w:rsid w:val="007B1579"/>
    <w:rsid w:val="007B6E86"/>
    <w:rsid w:val="007E7008"/>
    <w:rsid w:val="00802273"/>
    <w:rsid w:val="00817083"/>
    <w:rsid w:val="008434FD"/>
    <w:rsid w:val="0085076A"/>
    <w:rsid w:val="008512D8"/>
    <w:rsid w:val="00860B73"/>
    <w:rsid w:val="00863A4D"/>
    <w:rsid w:val="00876A5C"/>
    <w:rsid w:val="00880300"/>
    <w:rsid w:val="00880B48"/>
    <w:rsid w:val="00881A39"/>
    <w:rsid w:val="008A1C0D"/>
    <w:rsid w:val="008A7926"/>
    <w:rsid w:val="008B20E6"/>
    <w:rsid w:val="008D2501"/>
    <w:rsid w:val="00903C1D"/>
    <w:rsid w:val="00933B75"/>
    <w:rsid w:val="00935F4E"/>
    <w:rsid w:val="009365BA"/>
    <w:rsid w:val="009374FB"/>
    <w:rsid w:val="009549C7"/>
    <w:rsid w:val="00954DD2"/>
    <w:rsid w:val="00960841"/>
    <w:rsid w:val="009753DF"/>
    <w:rsid w:val="0097679B"/>
    <w:rsid w:val="0099020F"/>
    <w:rsid w:val="009B32AC"/>
    <w:rsid w:val="009B7832"/>
    <w:rsid w:val="009D0B8E"/>
    <w:rsid w:val="009E15D8"/>
    <w:rsid w:val="009E3172"/>
    <w:rsid w:val="009F6E75"/>
    <w:rsid w:val="00A11CED"/>
    <w:rsid w:val="00A434E8"/>
    <w:rsid w:val="00A45FC8"/>
    <w:rsid w:val="00A473EB"/>
    <w:rsid w:val="00A531FD"/>
    <w:rsid w:val="00A61B67"/>
    <w:rsid w:val="00A6680E"/>
    <w:rsid w:val="00A93175"/>
    <w:rsid w:val="00A96A15"/>
    <w:rsid w:val="00AA4F90"/>
    <w:rsid w:val="00AA7956"/>
    <w:rsid w:val="00AB31E1"/>
    <w:rsid w:val="00AB5B12"/>
    <w:rsid w:val="00AD3E27"/>
    <w:rsid w:val="00AD5A7E"/>
    <w:rsid w:val="00AE5A9C"/>
    <w:rsid w:val="00AF08C4"/>
    <w:rsid w:val="00B011D5"/>
    <w:rsid w:val="00B20849"/>
    <w:rsid w:val="00B264D3"/>
    <w:rsid w:val="00B44E83"/>
    <w:rsid w:val="00B54B11"/>
    <w:rsid w:val="00B56284"/>
    <w:rsid w:val="00B72F3C"/>
    <w:rsid w:val="00B73DF1"/>
    <w:rsid w:val="00B907B0"/>
    <w:rsid w:val="00B93599"/>
    <w:rsid w:val="00BA4FB4"/>
    <w:rsid w:val="00BB7080"/>
    <w:rsid w:val="00BC5AEA"/>
    <w:rsid w:val="00BC5DB1"/>
    <w:rsid w:val="00C05E64"/>
    <w:rsid w:val="00C20984"/>
    <w:rsid w:val="00C24749"/>
    <w:rsid w:val="00C45C90"/>
    <w:rsid w:val="00C469B3"/>
    <w:rsid w:val="00C57E9B"/>
    <w:rsid w:val="00C6667F"/>
    <w:rsid w:val="00C71E09"/>
    <w:rsid w:val="00C74DDD"/>
    <w:rsid w:val="00C94A35"/>
    <w:rsid w:val="00CA15D5"/>
    <w:rsid w:val="00CC080E"/>
    <w:rsid w:val="00CE0B1A"/>
    <w:rsid w:val="00CF1CE0"/>
    <w:rsid w:val="00CF2E2B"/>
    <w:rsid w:val="00CF6598"/>
    <w:rsid w:val="00D36ACA"/>
    <w:rsid w:val="00D3794A"/>
    <w:rsid w:val="00D72E0B"/>
    <w:rsid w:val="00D77C1A"/>
    <w:rsid w:val="00D83D9F"/>
    <w:rsid w:val="00D8528F"/>
    <w:rsid w:val="00D85F65"/>
    <w:rsid w:val="00D9220F"/>
    <w:rsid w:val="00DA1167"/>
    <w:rsid w:val="00DA7435"/>
    <w:rsid w:val="00DB09B9"/>
    <w:rsid w:val="00DD2579"/>
    <w:rsid w:val="00DD672D"/>
    <w:rsid w:val="00DE6477"/>
    <w:rsid w:val="00E10F62"/>
    <w:rsid w:val="00E1285A"/>
    <w:rsid w:val="00E17A51"/>
    <w:rsid w:val="00E27D85"/>
    <w:rsid w:val="00E33360"/>
    <w:rsid w:val="00E34D5E"/>
    <w:rsid w:val="00E3729C"/>
    <w:rsid w:val="00E4369A"/>
    <w:rsid w:val="00E55008"/>
    <w:rsid w:val="00E55B21"/>
    <w:rsid w:val="00E8158C"/>
    <w:rsid w:val="00E87D7A"/>
    <w:rsid w:val="00EA592F"/>
    <w:rsid w:val="00EB3635"/>
    <w:rsid w:val="00ED14D2"/>
    <w:rsid w:val="00EE00A9"/>
    <w:rsid w:val="00EF4391"/>
    <w:rsid w:val="00F06475"/>
    <w:rsid w:val="00F31325"/>
    <w:rsid w:val="00F40ACD"/>
    <w:rsid w:val="00F541DB"/>
    <w:rsid w:val="00F85FFF"/>
    <w:rsid w:val="00FA26D2"/>
    <w:rsid w:val="00FC1500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D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EA5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A59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0D60D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60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60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D60DF"/>
    <w:rPr>
      <w:rFonts w:cs="Times New Roman"/>
    </w:rPr>
  </w:style>
  <w:style w:type="table" w:styleId="TableGrid">
    <w:name w:val="Table Grid"/>
    <w:basedOn w:val="TableNormal"/>
    <w:uiPriority w:val="99"/>
    <w:rsid w:val="000D60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99"/>
    <w:locked/>
    <w:rsid w:val="00E3729C"/>
    <w:rPr>
      <w:rFonts w:ascii="Arial" w:hAnsi="Arial"/>
      <w:b/>
      <w:kern w:val="28"/>
      <w:sz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E3729C"/>
    <w:pPr>
      <w:spacing w:before="240" w:after="60"/>
      <w:jc w:val="center"/>
      <w:outlineLvl w:val="0"/>
    </w:pPr>
    <w:rPr>
      <w:rFonts w:ascii="Arial" w:eastAsia="Calibri" w:hAnsi="Arial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E3729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64">
    <w:name w:val="Font Style64"/>
    <w:uiPriority w:val="99"/>
    <w:rsid w:val="00E3729C"/>
    <w:rPr>
      <w:rFonts w:ascii="Times New Roman" w:hAnsi="Times New Roman"/>
      <w:sz w:val="20"/>
    </w:rPr>
  </w:style>
  <w:style w:type="paragraph" w:customStyle="1" w:styleId="Style1">
    <w:name w:val="Style1"/>
    <w:basedOn w:val="Normal"/>
    <w:uiPriority w:val="99"/>
    <w:rsid w:val="00E3729C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2">
    <w:name w:val="Style2"/>
    <w:basedOn w:val="Normal"/>
    <w:uiPriority w:val="99"/>
    <w:rsid w:val="00784540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784540"/>
    <w:rPr>
      <w:rFonts w:ascii="Microsoft Sans Serif" w:hAnsi="Microsoft Sans Serif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46</Pages>
  <Words>15864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юзер</cp:lastModifiedBy>
  <cp:revision>5</cp:revision>
  <dcterms:created xsi:type="dcterms:W3CDTF">2015-02-01T16:50:00Z</dcterms:created>
  <dcterms:modified xsi:type="dcterms:W3CDTF">2015-02-02T06:49:00Z</dcterms:modified>
</cp:coreProperties>
</file>